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6525" w14:textId="77777777" w:rsidR="009C5F98" w:rsidRPr="00435857" w:rsidRDefault="009C5F98" w:rsidP="009C5F98">
      <w:pPr>
        <w:pStyle w:val="Rubrik1"/>
        <w:jc w:val="center"/>
        <w:rPr>
          <w:rFonts w:cs="Arial"/>
          <w:sz w:val="40"/>
        </w:rPr>
      </w:pPr>
      <w:r w:rsidRPr="00435857">
        <w:rPr>
          <w:rFonts w:cs="Arial"/>
          <w:sz w:val="40"/>
        </w:rPr>
        <w:t xml:space="preserve">HEJ OCH VÄLKOMMEN TILL </w:t>
      </w:r>
      <w:r w:rsidR="00055543" w:rsidRPr="00435857">
        <w:rPr>
          <w:rFonts w:cs="Arial"/>
          <w:sz w:val="40"/>
        </w:rPr>
        <w:t>SKOGSMULLE!</w:t>
      </w:r>
    </w:p>
    <w:p w14:paraId="67116526" w14:textId="77777777" w:rsidR="009C5F98" w:rsidRPr="00435857" w:rsidRDefault="009C5F98" w:rsidP="009C5F98">
      <w:pPr>
        <w:rPr>
          <w:rFonts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6"/>
        <w:gridCol w:w="1108"/>
        <w:gridCol w:w="1586"/>
        <w:gridCol w:w="4110"/>
      </w:tblGrid>
      <w:tr w:rsidR="009C5F98" w:rsidRPr="00435857" w14:paraId="6711652B" w14:textId="77777777">
        <w:tc>
          <w:tcPr>
            <w:tcW w:w="2376" w:type="dxa"/>
          </w:tcPr>
          <w:p w14:paraId="67116527" w14:textId="77777777" w:rsidR="009C5F98" w:rsidRPr="00435857" w:rsidRDefault="009C5F98" w:rsidP="009C5F98">
            <w:pPr>
              <w:rPr>
                <w:rFonts w:cs="Arial"/>
                <w:b/>
                <w:sz w:val="20"/>
              </w:rPr>
            </w:pPr>
            <w:r w:rsidRPr="00435857">
              <w:rPr>
                <w:rFonts w:cs="Arial"/>
                <w:b/>
                <w:sz w:val="20"/>
              </w:rPr>
              <w:t>V</w:t>
            </w:r>
            <w:r w:rsidR="00055543" w:rsidRPr="00435857">
              <w:rPr>
                <w:rFonts w:cs="Arial"/>
                <w:b/>
                <w:sz w:val="20"/>
              </w:rPr>
              <w:t>i</w:t>
            </w:r>
            <w:r w:rsidRPr="00435857">
              <w:rPr>
                <w:rFonts w:cs="Arial"/>
                <w:b/>
                <w:sz w:val="20"/>
              </w:rPr>
              <w:t xml:space="preserve"> träffas följande dagar</w:t>
            </w:r>
          </w:p>
        </w:tc>
        <w:tc>
          <w:tcPr>
            <w:tcW w:w="1108" w:type="dxa"/>
          </w:tcPr>
          <w:p w14:paraId="67116528" w14:textId="77777777" w:rsidR="009C5F98" w:rsidRPr="00435857" w:rsidRDefault="009C5F98" w:rsidP="009C5F98">
            <w:pPr>
              <w:rPr>
                <w:rFonts w:cs="Arial"/>
                <w:b/>
                <w:sz w:val="20"/>
              </w:rPr>
            </w:pPr>
            <w:r w:rsidRPr="00435857">
              <w:rPr>
                <w:rFonts w:cs="Arial"/>
                <w:b/>
                <w:sz w:val="20"/>
              </w:rPr>
              <w:t xml:space="preserve">Samling kl. </w:t>
            </w:r>
          </w:p>
        </w:tc>
        <w:tc>
          <w:tcPr>
            <w:tcW w:w="1586" w:type="dxa"/>
          </w:tcPr>
          <w:p w14:paraId="67116529" w14:textId="77777777" w:rsidR="009C5F98" w:rsidRPr="00435857" w:rsidRDefault="009C5F98" w:rsidP="009C5F98">
            <w:pPr>
              <w:rPr>
                <w:rFonts w:cs="Arial"/>
                <w:b/>
                <w:sz w:val="20"/>
              </w:rPr>
            </w:pPr>
            <w:r w:rsidRPr="00435857">
              <w:rPr>
                <w:rFonts w:cs="Arial"/>
                <w:b/>
                <w:sz w:val="20"/>
              </w:rPr>
              <w:t>Hemkomst kl.</w:t>
            </w:r>
          </w:p>
        </w:tc>
        <w:tc>
          <w:tcPr>
            <w:tcW w:w="4110" w:type="dxa"/>
          </w:tcPr>
          <w:p w14:paraId="6711652A" w14:textId="77777777" w:rsidR="009C5F98" w:rsidRPr="00435857" w:rsidRDefault="009C5F98" w:rsidP="009C5F98">
            <w:pPr>
              <w:rPr>
                <w:rFonts w:cs="Arial"/>
                <w:b/>
                <w:sz w:val="20"/>
              </w:rPr>
            </w:pPr>
            <w:r w:rsidRPr="00435857">
              <w:rPr>
                <w:rFonts w:cs="Arial"/>
                <w:b/>
                <w:sz w:val="20"/>
              </w:rPr>
              <w:t>Vi ska till:</w:t>
            </w:r>
          </w:p>
        </w:tc>
      </w:tr>
      <w:tr w:rsidR="009C5F98" w:rsidRPr="00435857" w14:paraId="67116531" w14:textId="77777777">
        <w:trPr>
          <w:trHeight w:val="397"/>
        </w:trPr>
        <w:tc>
          <w:tcPr>
            <w:tcW w:w="2376" w:type="dxa"/>
          </w:tcPr>
          <w:p w14:paraId="6711652C" w14:textId="77777777" w:rsidR="009C5F98" w:rsidRPr="00435857" w:rsidRDefault="009C5F98" w:rsidP="009C5F98">
            <w:pPr>
              <w:rPr>
                <w:rFonts w:cs="Arial"/>
              </w:rPr>
            </w:pPr>
          </w:p>
          <w:p w14:paraId="6711652D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6711652E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6711652F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67116530" w14:textId="77777777" w:rsidR="009C5F98" w:rsidRPr="00435857" w:rsidRDefault="009C5F98" w:rsidP="009C5F98">
            <w:pPr>
              <w:rPr>
                <w:rFonts w:cs="Arial"/>
              </w:rPr>
            </w:pPr>
          </w:p>
        </w:tc>
      </w:tr>
      <w:tr w:rsidR="009C5F98" w:rsidRPr="00435857" w14:paraId="67116537" w14:textId="77777777">
        <w:trPr>
          <w:trHeight w:val="397"/>
        </w:trPr>
        <w:tc>
          <w:tcPr>
            <w:tcW w:w="2376" w:type="dxa"/>
          </w:tcPr>
          <w:p w14:paraId="67116532" w14:textId="77777777" w:rsidR="009C5F98" w:rsidRPr="00435857" w:rsidRDefault="009C5F98" w:rsidP="009C5F98">
            <w:pPr>
              <w:rPr>
                <w:rFonts w:cs="Arial"/>
              </w:rPr>
            </w:pPr>
          </w:p>
          <w:p w14:paraId="67116533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67116534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67116535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67116536" w14:textId="77777777" w:rsidR="009C5F98" w:rsidRPr="00435857" w:rsidRDefault="009C5F98" w:rsidP="009C5F98">
            <w:pPr>
              <w:rPr>
                <w:rFonts w:cs="Arial"/>
              </w:rPr>
            </w:pPr>
          </w:p>
        </w:tc>
      </w:tr>
      <w:tr w:rsidR="009C5F98" w:rsidRPr="00435857" w14:paraId="6711653D" w14:textId="77777777">
        <w:trPr>
          <w:trHeight w:val="397"/>
        </w:trPr>
        <w:tc>
          <w:tcPr>
            <w:tcW w:w="2376" w:type="dxa"/>
          </w:tcPr>
          <w:p w14:paraId="67116538" w14:textId="77777777" w:rsidR="009C5F98" w:rsidRPr="00435857" w:rsidRDefault="009C5F98" w:rsidP="009C5F98">
            <w:pPr>
              <w:rPr>
                <w:rFonts w:cs="Arial"/>
              </w:rPr>
            </w:pPr>
          </w:p>
          <w:p w14:paraId="67116539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6711653A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6711653B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6711653C" w14:textId="77777777" w:rsidR="009C5F98" w:rsidRPr="00435857" w:rsidRDefault="009C5F98" w:rsidP="009C5F98">
            <w:pPr>
              <w:rPr>
                <w:rFonts w:cs="Arial"/>
              </w:rPr>
            </w:pPr>
          </w:p>
        </w:tc>
      </w:tr>
      <w:tr w:rsidR="009C5F98" w:rsidRPr="00435857" w14:paraId="67116543" w14:textId="77777777">
        <w:trPr>
          <w:trHeight w:val="397"/>
        </w:trPr>
        <w:tc>
          <w:tcPr>
            <w:tcW w:w="2376" w:type="dxa"/>
          </w:tcPr>
          <w:p w14:paraId="6711653E" w14:textId="77777777" w:rsidR="009C5F98" w:rsidRPr="00435857" w:rsidRDefault="009C5F98" w:rsidP="009C5F98">
            <w:pPr>
              <w:rPr>
                <w:rFonts w:cs="Arial"/>
              </w:rPr>
            </w:pPr>
          </w:p>
          <w:p w14:paraId="6711653F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67116540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67116541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67116542" w14:textId="77777777" w:rsidR="009C5F98" w:rsidRPr="00435857" w:rsidRDefault="009C5F98" w:rsidP="009C5F98">
            <w:pPr>
              <w:rPr>
                <w:rFonts w:cs="Arial"/>
              </w:rPr>
            </w:pPr>
          </w:p>
        </w:tc>
      </w:tr>
      <w:tr w:rsidR="009C5F98" w:rsidRPr="00435857" w14:paraId="67116549" w14:textId="77777777">
        <w:trPr>
          <w:trHeight w:val="397"/>
        </w:trPr>
        <w:tc>
          <w:tcPr>
            <w:tcW w:w="2376" w:type="dxa"/>
          </w:tcPr>
          <w:p w14:paraId="67116544" w14:textId="77777777" w:rsidR="009C5F98" w:rsidRPr="00435857" w:rsidRDefault="009C5F98" w:rsidP="009C5F98">
            <w:pPr>
              <w:rPr>
                <w:rFonts w:cs="Arial"/>
              </w:rPr>
            </w:pPr>
          </w:p>
          <w:p w14:paraId="67116545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67116546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67116547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67116548" w14:textId="77777777" w:rsidR="009C5F98" w:rsidRPr="00435857" w:rsidRDefault="009C5F98" w:rsidP="009C5F98">
            <w:pPr>
              <w:rPr>
                <w:rFonts w:cs="Arial"/>
              </w:rPr>
            </w:pPr>
          </w:p>
        </w:tc>
      </w:tr>
      <w:tr w:rsidR="009C5F98" w:rsidRPr="00435857" w14:paraId="6711654F" w14:textId="77777777">
        <w:trPr>
          <w:trHeight w:val="397"/>
        </w:trPr>
        <w:tc>
          <w:tcPr>
            <w:tcW w:w="2376" w:type="dxa"/>
          </w:tcPr>
          <w:p w14:paraId="6711654A" w14:textId="77777777" w:rsidR="009C5F98" w:rsidRPr="00435857" w:rsidRDefault="009C5F98" w:rsidP="009C5F98">
            <w:pPr>
              <w:rPr>
                <w:rFonts w:cs="Arial"/>
              </w:rPr>
            </w:pPr>
          </w:p>
          <w:p w14:paraId="6711654B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6711654C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6711654D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6711654E" w14:textId="77777777" w:rsidR="009C5F98" w:rsidRPr="00435857" w:rsidRDefault="009C5F98" w:rsidP="009C5F98">
            <w:pPr>
              <w:rPr>
                <w:rFonts w:cs="Arial"/>
              </w:rPr>
            </w:pPr>
          </w:p>
        </w:tc>
      </w:tr>
      <w:tr w:rsidR="009C5F98" w:rsidRPr="00435857" w14:paraId="67116555" w14:textId="77777777">
        <w:trPr>
          <w:trHeight w:val="397"/>
        </w:trPr>
        <w:tc>
          <w:tcPr>
            <w:tcW w:w="2376" w:type="dxa"/>
          </w:tcPr>
          <w:p w14:paraId="67116550" w14:textId="77777777" w:rsidR="009C5F98" w:rsidRPr="00435857" w:rsidRDefault="009C5F98" w:rsidP="009C5F98">
            <w:pPr>
              <w:rPr>
                <w:rFonts w:cs="Arial"/>
              </w:rPr>
            </w:pPr>
          </w:p>
          <w:p w14:paraId="67116551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1108" w:type="dxa"/>
          </w:tcPr>
          <w:p w14:paraId="67116552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1586" w:type="dxa"/>
          </w:tcPr>
          <w:p w14:paraId="67116553" w14:textId="77777777" w:rsidR="009C5F98" w:rsidRPr="00435857" w:rsidRDefault="009C5F98" w:rsidP="009C5F98">
            <w:pPr>
              <w:rPr>
                <w:rFonts w:cs="Arial"/>
              </w:rPr>
            </w:pPr>
          </w:p>
        </w:tc>
        <w:tc>
          <w:tcPr>
            <w:tcW w:w="4110" w:type="dxa"/>
          </w:tcPr>
          <w:p w14:paraId="67116554" w14:textId="77777777" w:rsidR="009C5F98" w:rsidRPr="00435857" w:rsidRDefault="009C5F98" w:rsidP="009C5F98">
            <w:pPr>
              <w:rPr>
                <w:rFonts w:cs="Arial"/>
              </w:rPr>
            </w:pPr>
          </w:p>
        </w:tc>
      </w:tr>
    </w:tbl>
    <w:p w14:paraId="67116556" w14:textId="77777777" w:rsidR="009C5F98" w:rsidRPr="00435857" w:rsidRDefault="009C5F98" w:rsidP="009C5F98">
      <w:pPr>
        <w:pStyle w:val="Rubrik1"/>
        <w:rPr>
          <w:rFonts w:cs="Arial"/>
          <w:sz w:val="24"/>
        </w:rPr>
      </w:pPr>
      <w:r w:rsidRPr="00435857">
        <w:rPr>
          <w:rFonts w:cs="Arial"/>
          <w:sz w:val="24"/>
        </w:rPr>
        <w:t>ATT HA MED SIG OCH PÅ SIG:</w:t>
      </w:r>
    </w:p>
    <w:p w14:paraId="67116557" w14:textId="77777777" w:rsidR="009C5F98" w:rsidRPr="00435857" w:rsidRDefault="0024308E" w:rsidP="009C5F98">
      <w:pPr>
        <w:rPr>
          <w:rFonts w:cs="Arial"/>
          <w:sz w:val="24"/>
        </w:rPr>
      </w:pPr>
      <w:r>
        <w:rPr>
          <w:rFonts w:cs="Arial"/>
          <w:noProof/>
          <w:sz w:val="24"/>
        </w:rPr>
        <w:drawing>
          <wp:anchor distT="0" distB="0" distL="114300" distR="114300" simplePos="0" relativeHeight="251657728" behindDoc="1" locked="0" layoutInCell="1" allowOverlap="1" wp14:anchorId="671165B5" wp14:editId="671165B6">
            <wp:simplePos x="0" y="0"/>
            <wp:positionH relativeFrom="column">
              <wp:posOffset>5381625</wp:posOffset>
            </wp:positionH>
            <wp:positionV relativeFrom="paragraph">
              <wp:posOffset>260985</wp:posOffset>
            </wp:positionV>
            <wp:extent cx="862330" cy="1123950"/>
            <wp:effectExtent l="0" t="0" r="0" b="0"/>
            <wp:wrapNone/>
            <wp:docPr id="5" name="Bild 5" descr="SmulleGarIvagFRI_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mulleGarIvagFRI_sig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F98" w:rsidRPr="00435857">
        <w:rPr>
          <w:rFonts w:cs="Arial"/>
          <w:sz w:val="24"/>
        </w:rPr>
        <w:t>Stövlar och oömma kläder. Regnkläder har du i din ryggsäck tillsammans med varm tröja, mössa, vantar, extra strumpor, 2st plastpåsar, sittdyna (t.ex. tidning i plastpåse), kåsa eller mugg och penna.</w:t>
      </w:r>
    </w:p>
    <w:p w14:paraId="67116558" w14:textId="77777777" w:rsidR="009C5F98" w:rsidRPr="00435857" w:rsidRDefault="009C5F98" w:rsidP="009C5F98">
      <w:pPr>
        <w:pStyle w:val="Rubrik1"/>
        <w:rPr>
          <w:rFonts w:cs="Arial"/>
          <w:sz w:val="24"/>
        </w:rPr>
      </w:pPr>
      <w:r w:rsidRPr="00435857">
        <w:rPr>
          <w:rFonts w:cs="Arial"/>
          <w:sz w:val="24"/>
        </w:rPr>
        <w:t>Äter gör vi:</w:t>
      </w:r>
    </w:p>
    <w:p w14:paraId="67116559" w14:textId="77777777" w:rsidR="009C5F98" w:rsidRPr="00435857" w:rsidRDefault="009C5F98" w:rsidP="009C5F98">
      <w:pPr>
        <w:rPr>
          <w:rFonts w:cs="Arial"/>
          <w:b/>
          <w:sz w:val="24"/>
        </w:rPr>
      </w:pPr>
      <w:r w:rsidRPr="00435857">
        <w:rPr>
          <w:rFonts w:cs="Arial"/>
          <w:sz w:val="24"/>
        </w:rPr>
        <w:t xml:space="preserve">Tag med matsäck. Gärna smörgås, </w:t>
      </w:r>
      <w:proofErr w:type="spellStart"/>
      <w:r w:rsidRPr="00435857">
        <w:rPr>
          <w:rFonts w:cs="Arial"/>
          <w:sz w:val="24"/>
        </w:rPr>
        <w:t>yoggi</w:t>
      </w:r>
      <w:proofErr w:type="spellEnd"/>
      <w:r w:rsidRPr="00435857">
        <w:rPr>
          <w:rFonts w:cs="Arial"/>
          <w:sz w:val="24"/>
        </w:rPr>
        <w:t xml:space="preserve">, kex, saft och frukt, men inte godis. </w:t>
      </w:r>
    </w:p>
    <w:p w14:paraId="6711655A" w14:textId="77777777" w:rsidR="009C5F98" w:rsidRPr="00435857" w:rsidRDefault="009C5F98" w:rsidP="009C5F98">
      <w:pPr>
        <w:pStyle w:val="Rubrik1"/>
        <w:rPr>
          <w:rFonts w:cs="Arial"/>
        </w:rPr>
      </w:pPr>
      <w:r w:rsidRPr="00435857">
        <w:rPr>
          <w:rFonts w:cs="Arial"/>
        </w:rPr>
        <w:t>VIKTIGT!</w:t>
      </w:r>
    </w:p>
    <w:p w14:paraId="6711655B" w14:textId="77777777" w:rsidR="00B414CD" w:rsidRDefault="00325259" w:rsidP="00B414CD">
      <w:pPr>
        <w:rPr>
          <w:rFonts w:cs="Arial"/>
          <w:sz w:val="24"/>
        </w:rPr>
      </w:pPr>
      <w:r w:rsidRPr="00435857">
        <w:rPr>
          <w:rFonts w:cs="Arial"/>
          <w:sz w:val="24"/>
        </w:rPr>
        <w:t>Om ditt barn har allergi, är överkänslig mot något eller det finns något annat speciellt behov, var snäll och meddela ledarna detta före första gången.</w:t>
      </w:r>
    </w:p>
    <w:p w14:paraId="6711655C" w14:textId="77777777" w:rsidR="00815753" w:rsidRDefault="00815753" w:rsidP="00815753">
      <w:pPr>
        <w:rPr>
          <w:rFonts w:cs="Arial"/>
          <w:sz w:val="24"/>
        </w:rPr>
      </w:pPr>
      <w:r>
        <w:rPr>
          <w:rFonts w:cs="Arial"/>
          <w:sz w:val="24"/>
        </w:rPr>
        <w:t>Det är många föräldrar som vill besöka verksamheten någon gång per termin och det är mycket positivt, dock ber vi er alltid att stämma av med ledarna i gruppen innan.</w:t>
      </w:r>
    </w:p>
    <w:p w14:paraId="6711655D" w14:textId="77777777" w:rsidR="00815753" w:rsidRDefault="00815753" w:rsidP="00B414CD">
      <w:pPr>
        <w:rPr>
          <w:rFonts w:cs="Arial"/>
          <w:sz w:val="24"/>
        </w:rPr>
      </w:pPr>
    </w:p>
    <w:p w14:paraId="6711655E" w14:textId="77777777" w:rsidR="009C5F98" w:rsidRPr="00435857" w:rsidRDefault="009C5F98" w:rsidP="009C5F98">
      <w:pPr>
        <w:rPr>
          <w:rFonts w:cs="Arial"/>
          <w:b/>
          <w:sz w:val="24"/>
          <w:szCs w:val="24"/>
        </w:rPr>
      </w:pPr>
      <w:r w:rsidRPr="00435857">
        <w:rPr>
          <w:rFonts w:cs="Arial"/>
          <w:b/>
          <w:sz w:val="24"/>
          <w:szCs w:val="24"/>
        </w:rPr>
        <w:t>Ring till en ledare om du får förhinder, så vi inte behöver stå och vänta.</w:t>
      </w:r>
    </w:p>
    <w:p w14:paraId="6711655F" w14:textId="77777777" w:rsidR="009C5F98" w:rsidRPr="00435857" w:rsidRDefault="009C5F98" w:rsidP="009C5F98">
      <w:pPr>
        <w:rPr>
          <w:rFonts w:cs="Arial"/>
          <w:b/>
          <w:sz w:val="24"/>
          <w:szCs w:val="24"/>
        </w:rPr>
      </w:pPr>
    </w:p>
    <w:p w14:paraId="6A3E5738" w14:textId="138A3105" w:rsidR="00653557" w:rsidRDefault="00653557" w:rsidP="00653557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Om du ej vill delta denna termin måste </w:t>
      </w:r>
      <w:r w:rsidR="0075585C">
        <w:rPr>
          <w:rFonts w:cs="Arial"/>
          <w:b/>
          <w:sz w:val="24"/>
          <w:szCs w:val="24"/>
        </w:rPr>
        <w:t>du</w:t>
      </w:r>
      <w:r>
        <w:rPr>
          <w:rFonts w:cs="Arial"/>
          <w:b/>
          <w:sz w:val="24"/>
          <w:szCs w:val="24"/>
        </w:rPr>
        <w:t xml:space="preserve"> meddela detta till vårt kansli via mail till </w:t>
      </w:r>
      <w:hyperlink r:id="rId11" w:history="1">
        <w:r w:rsidR="0075585C" w:rsidRPr="002E03DD">
          <w:rPr>
            <w:rStyle w:val="Hyperlnk"/>
            <w:rFonts w:cs="Arial"/>
            <w:b/>
            <w:sz w:val="24"/>
            <w:szCs w:val="24"/>
          </w:rPr>
          <w:t>marie.lindahl@friluftsframjandet.se</w:t>
        </w:r>
      </w:hyperlink>
      <w:r>
        <w:rPr>
          <w:rFonts w:cs="Arial"/>
          <w:b/>
          <w:sz w:val="24"/>
          <w:szCs w:val="24"/>
        </w:rPr>
        <w:t>, det kan finnas andra barn på kö som gärna vill börja.</w:t>
      </w:r>
    </w:p>
    <w:p w14:paraId="67116561" w14:textId="77777777" w:rsidR="009C5F98" w:rsidRPr="00435857" w:rsidRDefault="009C5F98" w:rsidP="00B414CD">
      <w:pPr>
        <w:pStyle w:val="Rubrik1"/>
        <w:rPr>
          <w:rFonts w:cs="Arial"/>
          <w:sz w:val="24"/>
        </w:rPr>
      </w:pPr>
      <w:r w:rsidRPr="00435857">
        <w:rPr>
          <w:rFonts w:cs="Arial"/>
        </w:rPr>
        <w:t>Dina ledare heter:</w:t>
      </w:r>
      <w:r w:rsidR="00B414CD" w:rsidRPr="00435857">
        <w:rPr>
          <w:rFonts w:cs="Arial"/>
        </w:rPr>
        <w:tab/>
        <w:t xml:space="preserve">    Tel.</w:t>
      </w:r>
      <w:r w:rsidR="00B414CD" w:rsidRPr="00435857">
        <w:rPr>
          <w:rFonts w:cs="Arial"/>
        </w:rPr>
        <w:tab/>
      </w:r>
      <w:r w:rsidR="00B414CD" w:rsidRPr="00435857">
        <w:rPr>
          <w:rFonts w:cs="Arial"/>
        </w:rPr>
        <w:tab/>
        <w:t>E-post: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155"/>
        <w:gridCol w:w="4536"/>
      </w:tblGrid>
      <w:tr w:rsidR="00B414CD" w:rsidRPr="00435857" w14:paraId="67116565" w14:textId="77777777" w:rsidTr="00EE339D">
        <w:tc>
          <w:tcPr>
            <w:tcW w:w="2835" w:type="dxa"/>
          </w:tcPr>
          <w:p w14:paraId="67116562" w14:textId="77777777" w:rsidR="00B414CD" w:rsidRPr="00435857" w:rsidRDefault="00B414CD" w:rsidP="00B414CD">
            <w:pPr>
              <w:rPr>
                <w:rFonts w:cs="Arial"/>
              </w:rPr>
            </w:pPr>
          </w:p>
        </w:tc>
        <w:tc>
          <w:tcPr>
            <w:tcW w:w="2155" w:type="dxa"/>
          </w:tcPr>
          <w:p w14:paraId="67116563" w14:textId="77777777" w:rsidR="00B414CD" w:rsidRPr="00435857" w:rsidRDefault="00B414CD" w:rsidP="00B414CD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67116564" w14:textId="77777777" w:rsidR="00B414CD" w:rsidRPr="00435857" w:rsidRDefault="00B414CD" w:rsidP="00B414CD">
            <w:pPr>
              <w:rPr>
                <w:rFonts w:cs="Arial"/>
              </w:rPr>
            </w:pPr>
          </w:p>
        </w:tc>
      </w:tr>
      <w:tr w:rsidR="00B414CD" w:rsidRPr="00435857" w14:paraId="67116569" w14:textId="77777777" w:rsidTr="00EE339D">
        <w:tc>
          <w:tcPr>
            <w:tcW w:w="2835" w:type="dxa"/>
          </w:tcPr>
          <w:p w14:paraId="67116566" w14:textId="77777777" w:rsidR="00B414CD" w:rsidRPr="00435857" w:rsidRDefault="00B414CD" w:rsidP="00B414CD">
            <w:pPr>
              <w:rPr>
                <w:rFonts w:cs="Arial"/>
              </w:rPr>
            </w:pPr>
          </w:p>
        </w:tc>
        <w:tc>
          <w:tcPr>
            <w:tcW w:w="2155" w:type="dxa"/>
          </w:tcPr>
          <w:p w14:paraId="67116567" w14:textId="77777777" w:rsidR="00B414CD" w:rsidRPr="00435857" w:rsidRDefault="00B414CD" w:rsidP="00B414CD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67116568" w14:textId="77777777" w:rsidR="00B414CD" w:rsidRPr="00435857" w:rsidRDefault="00B414CD" w:rsidP="00B414CD">
            <w:pPr>
              <w:rPr>
                <w:rFonts w:cs="Arial"/>
              </w:rPr>
            </w:pPr>
          </w:p>
        </w:tc>
      </w:tr>
      <w:tr w:rsidR="00B414CD" w:rsidRPr="00435857" w14:paraId="6711656D" w14:textId="77777777" w:rsidTr="00EE339D">
        <w:tc>
          <w:tcPr>
            <w:tcW w:w="2835" w:type="dxa"/>
          </w:tcPr>
          <w:p w14:paraId="6711656A" w14:textId="77777777" w:rsidR="00B414CD" w:rsidRPr="00435857" w:rsidRDefault="00B414CD" w:rsidP="00B414CD">
            <w:pPr>
              <w:rPr>
                <w:rFonts w:cs="Arial"/>
              </w:rPr>
            </w:pPr>
          </w:p>
        </w:tc>
        <w:tc>
          <w:tcPr>
            <w:tcW w:w="2155" w:type="dxa"/>
          </w:tcPr>
          <w:p w14:paraId="6711656B" w14:textId="77777777" w:rsidR="00B414CD" w:rsidRPr="00435857" w:rsidRDefault="00B414CD" w:rsidP="00B414CD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6711656C" w14:textId="77777777" w:rsidR="00B414CD" w:rsidRPr="00435857" w:rsidRDefault="00B414CD" w:rsidP="00B414CD">
            <w:pPr>
              <w:rPr>
                <w:rFonts w:cs="Arial"/>
              </w:rPr>
            </w:pPr>
          </w:p>
        </w:tc>
      </w:tr>
      <w:tr w:rsidR="00B414CD" w:rsidRPr="00435857" w14:paraId="67116571" w14:textId="77777777" w:rsidTr="00EE339D">
        <w:tc>
          <w:tcPr>
            <w:tcW w:w="2835" w:type="dxa"/>
          </w:tcPr>
          <w:p w14:paraId="6711656E" w14:textId="77777777" w:rsidR="00B414CD" w:rsidRPr="00435857" w:rsidRDefault="00B414CD" w:rsidP="00B414CD">
            <w:pPr>
              <w:rPr>
                <w:rFonts w:cs="Arial"/>
              </w:rPr>
            </w:pPr>
          </w:p>
        </w:tc>
        <w:tc>
          <w:tcPr>
            <w:tcW w:w="2155" w:type="dxa"/>
          </w:tcPr>
          <w:p w14:paraId="6711656F" w14:textId="77777777" w:rsidR="00B414CD" w:rsidRPr="00435857" w:rsidRDefault="00B414CD" w:rsidP="00B414CD">
            <w:pPr>
              <w:rPr>
                <w:rFonts w:cs="Arial"/>
              </w:rPr>
            </w:pPr>
          </w:p>
        </w:tc>
        <w:tc>
          <w:tcPr>
            <w:tcW w:w="4536" w:type="dxa"/>
          </w:tcPr>
          <w:p w14:paraId="67116570" w14:textId="77777777" w:rsidR="00B414CD" w:rsidRPr="00435857" w:rsidRDefault="00B414CD" w:rsidP="00B414CD">
            <w:pPr>
              <w:rPr>
                <w:rFonts w:cs="Arial"/>
              </w:rPr>
            </w:pPr>
          </w:p>
        </w:tc>
      </w:tr>
    </w:tbl>
    <w:p w14:paraId="67116572" w14:textId="77777777" w:rsidR="00D51C6A" w:rsidRDefault="00D51C6A" w:rsidP="009D7F25">
      <w:pPr>
        <w:rPr>
          <w:rFonts w:cs="Arial"/>
          <w:b/>
          <w:szCs w:val="28"/>
        </w:rPr>
      </w:pPr>
    </w:p>
    <w:p w14:paraId="67116573" w14:textId="77777777" w:rsidR="00D51C6A" w:rsidRDefault="00D51C6A" w:rsidP="009D7F25">
      <w:pPr>
        <w:rPr>
          <w:rFonts w:cs="Arial"/>
          <w:b/>
          <w:szCs w:val="28"/>
        </w:rPr>
      </w:pPr>
    </w:p>
    <w:p w14:paraId="1179EECA" w14:textId="77777777" w:rsidR="0075585C" w:rsidRPr="007E2889" w:rsidRDefault="0075585C" w:rsidP="0075585C">
      <w:pPr>
        <w:rPr>
          <w:rFonts w:cs="Arial"/>
          <w:b/>
          <w:sz w:val="24"/>
          <w:szCs w:val="24"/>
        </w:rPr>
      </w:pPr>
      <w:bookmarkStart w:id="0" w:name="_Hlk518382935"/>
      <w:r w:rsidRPr="007E2889">
        <w:rPr>
          <w:rFonts w:cs="Arial"/>
          <w:b/>
          <w:sz w:val="24"/>
          <w:szCs w:val="24"/>
        </w:rPr>
        <w:lastRenderedPageBreak/>
        <w:t>För att delta i verksamheten skall man betala både medlemsavgift och terminsavgift</w:t>
      </w:r>
    </w:p>
    <w:p w14:paraId="0DCA7768" w14:textId="77777777" w:rsidR="0075585C" w:rsidRPr="007E2889" w:rsidRDefault="0075585C" w:rsidP="0075585C">
      <w:pPr>
        <w:rPr>
          <w:rFonts w:cs="Arial"/>
          <w:b/>
          <w:sz w:val="24"/>
          <w:szCs w:val="24"/>
          <w:u w:val="single"/>
        </w:rPr>
      </w:pPr>
    </w:p>
    <w:p w14:paraId="2B5387DB" w14:textId="77777777" w:rsidR="0075585C" w:rsidRDefault="0075585C" w:rsidP="0075585C">
      <w:pPr>
        <w:rPr>
          <w:rFonts w:cs="Arial"/>
          <w:b/>
          <w:sz w:val="24"/>
          <w:szCs w:val="24"/>
        </w:rPr>
      </w:pPr>
      <w:r w:rsidRPr="007E2889">
        <w:rPr>
          <w:rFonts w:cs="Arial"/>
          <w:b/>
          <w:sz w:val="24"/>
          <w:szCs w:val="24"/>
        </w:rPr>
        <w:t>BETALNING AV TERMINSAVGIFT</w:t>
      </w:r>
    </w:p>
    <w:p w14:paraId="3E8FA371" w14:textId="77777777" w:rsidR="0075585C" w:rsidRPr="000F6324" w:rsidRDefault="0075585C" w:rsidP="0075585C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Du hittar info om terminsavgifterna här: </w:t>
      </w:r>
      <w:hyperlink r:id="rId12" w:history="1">
        <w:r w:rsidRPr="000F6324">
          <w:rPr>
            <w:rStyle w:val="Hyperlnk"/>
            <w:sz w:val="24"/>
            <w:szCs w:val="24"/>
          </w:rPr>
          <w:t>Verksamhetsavgifter - Friluftsfrämjandet (friluftsframjandet.se)</w:t>
        </w:r>
      </w:hyperlink>
    </w:p>
    <w:p w14:paraId="277DF973" w14:textId="77777777" w:rsidR="0075585C" w:rsidRPr="00FE6983" w:rsidRDefault="0075585C" w:rsidP="0075585C">
      <w:pPr>
        <w:rPr>
          <w:rFonts w:cs="Arial"/>
          <w:sz w:val="22"/>
          <w:szCs w:val="22"/>
        </w:rPr>
      </w:pPr>
    </w:p>
    <w:p w14:paraId="26D76AA0" w14:textId="77777777" w:rsidR="0075585C" w:rsidRPr="007F2F80" w:rsidRDefault="0075585C" w:rsidP="0075585C">
      <w:pPr>
        <w:rPr>
          <w:rFonts w:cs="Arial"/>
          <w:color w:val="FF0000"/>
          <w:szCs w:val="28"/>
        </w:rPr>
      </w:pPr>
      <w:r>
        <w:rPr>
          <w:rFonts w:cs="Arial"/>
          <w:sz w:val="24"/>
          <w:szCs w:val="24"/>
        </w:rPr>
        <w:t>Betalning av terminsavgiften sker t</w:t>
      </w:r>
      <w:r w:rsidRPr="007F2F80">
        <w:rPr>
          <w:rFonts w:cs="Arial"/>
          <w:sz w:val="24"/>
          <w:szCs w:val="24"/>
        </w:rPr>
        <w:t xml:space="preserve">ill Malmö lokalavdelning, varje termin, </w:t>
      </w:r>
      <w:r>
        <w:rPr>
          <w:rFonts w:cs="Arial"/>
          <w:sz w:val="24"/>
          <w:szCs w:val="24"/>
        </w:rPr>
        <w:t xml:space="preserve">via mailutskick med betallänk. </w:t>
      </w:r>
    </w:p>
    <w:p w14:paraId="3122384B" w14:textId="77777777" w:rsidR="0075585C" w:rsidRPr="00FE6983" w:rsidRDefault="0075585C" w:rsidP="0075585C">
      <w:pPr>
        <w:rPr>
          <w:rFonts w:cs="Arial"/>
          <w:b/>
          <w:sz w:val="22"/>
          <w:szCs w:val="22"/>
        </w:rPr>
      </w:pPr>
    </w:p>
    <w:p w14:paraId="08D6699E" w14:textId="77777777" w:rsidR="0075585C" w:rsidRPr="00A94181" w:rsidRDefault="0075585C" w:rsidP="0075585C">
      <w:pPr>
        <w:rPr>
          <w:rFonts w:cs="Arial"/>
          <w:b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t>BETALNING AV MEDLEMSAVGIFT</w:t>
      </w:r>
    </w:p>
    <w:p w14:paraId="249E9A1B" w14:textId="77777777" w:rsidR="0075585C" w:rsidRPr="00A94181" w:rsidRDefault="0075585C" w:rsidP="0075585C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Medlemsavgiften är kopplad till Friluftsfrämjandets </w:t>
      </w:r>
      <w:r w:rsidRPr="00A94181">
        <w:rPr>
          <w:rFonts w:cs="Arial"/>
          <w:b/>
          <w:sz w:val="22"/>
          <w:szCs w:val="22"/>
        </w:rPr>
        <w:t>olycksfallsförsäkring</w:t>
      </w:r>
      <w:r w:rsidRPr="00A94181">
        <w:rPr>
          <w:rFonts w:cs="Arial"/>
          <w:sz w:val="22"/>
          <w:szCs w:val="22"/>
        </w:rPr>
        <w:t>, är den inte betald gäller inte försäkringen.</w:t>
      </w:r>
    </w:p>
    <w:p w14:paraId="738AD120" w14:textId="77777777" w:rsidR="0075585C" w:rsidRPr="00A94181" w:rsidRDefault="0075585C" w:rsidP="0075585C">
      <w:pPr>
        <w:rPr>
          <w:rFonts w:cs="Arial"/>
          <w:b/>
          <w:sz w:val="22"/>
          <w:szCs w:val="22"/>
          <w:u w:val="single"/>
        </w:rPr>
      </w:pPr>
    </w:p>
    <w:p w14:paraId="2F85B83B" w14:textId="77777777" w:rsidR="0075585C" w:rsidRPr="00A94181" w:rsidRDefault="0075585C" w:rsidP="0075585C">
      <w:pPr>
        <w:rPr>
          <w:rFonts w:cs="Arial"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t>För er som är nya i verksamheten:</w:t>
      </w:r>
      <w:r w:rsidRPr="00A94181">
        <w:rPr>
          <w:rFonts w:cs="Arial"/>
          <w:sz w:val="22"/>
          <w:szCs w:val="22"/>
        </w:rPr>
        <w:t xml:space="preserve"> </w:t>
      </w:r>
    </w:p>
    <w:p w14:paraId="37F96FCC" w14:textId="77777777" w:rsidR="0075585C" w:rsidRPr="00A94181" w:rsidRDefault="0075585C" w:rsidP="0075585C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Medlemsavgiften skall </w:t>
      </w:r>
      <w:r w:rsidRPr="00A94181">
        <w:rPr>
          <w:rFonts w:cs="Arial"/>
          <w:b/>
          <w:sz w:val="22"/>
          <w:szCs w:val="22"/>
        </w:rPr>
        <w:t xml:space="preserve">betalas till riksorganisationens, enklast är att bli medlem direkt via hemsidan </w:t>
      </w:r>
      <w:hyperlink r:id="rId13" w:history="1">
        <w:r w:rsidRPr="00A94181">
          <w:rPr>
            <w:rStyle w:val="Hyperlnk"/>
            <w:rFonts w:cs="Arial"/>
            <w:b/>
            <w:sz w:val="22"/>
            <w:szCs w:val="22"/>
          </w:rPr>
          <w:t>http://www.friluftsframjandet.se/engagera-dig/bli-medlem/</w:t>
        </w:r>
      </w:hyperlink>
      <w:r w:rsidRPr="00A94181">
        <w:rPr>
          <w:rFonts w:cs="Arial"/>
          <w:b/>
          <w:sz w:val="22"/>
          <w:szCs w:val="22"/>
        </w:rPr>
        <w:t xml:space="preserve"> </w:t>
      </w:r>
      <w:r w:rsidRPr="00A94181">
        <w:rPr>
          <w:rFonts w:cs="Arial"/>
          <w:sz w:val="22"/>
          <w:szCs w:val="22"/>
        </w:rPr>
        <w:t xml:space="preserve">innan första gången. Funkar inte betalning via detta formulär maila till </w:t>
      </w:r>
      <w:hyperlink r:id="rId14" w:history="1">
        <w:r w:rsidRPr="00A94181">
          <w:rPr>
            <w:rStyle w:val="Hyperlnk"/>
            <w:rFonts w:cs="Arial"/>
            <w:sz w:val="22"/>
            <w:szCs w:val="22"/>
          </w:rPr>
          <w:t>medlem@friluftsframjandet.se</w:t>
        </w:r>
      </w:hyperlink>
      <w:r w:rsidRPr="00A94181">
        <w:rPr>
          <w:rFonts w:cs="Arial"/>
          <w:sz w:val="22"/>
          <w:szCs w:val="22"/>
        </w:rPr>
        <w:t xml:space="preserve"> för mer info.</w:t>
      </w:r>
    </w:p>
    <w:p w14:paraId="7742C012" w14:textId="77777777" w:rsidR="0075585C" w:rsidRPr="00A94181" w:rsidRDefault="0075585C" w:rsidP="0075585C">
      <w:pPr>
        <w:rPr>
          <w:rFonts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4"/>
        <w:gridCol w:w="6846"/>
      </w:tblGrid>
      <w:tr w:rsidR="0075585C" w:rsidRPr="00A94181" w14:paraId="476D6142" w14:textId="77777777" w:rsidTr="004C0D00">
        <w:tc>
          <w:tcPr>
            <w:tcW w:w="2235" w:type="dxa"/>
            <w:hideMark/>
          </w:tcPr>
          <w:p w14:paraId="56CF6002" w14:textId="77777777" w:rsidR="0075585C" w:rsidRPr="00A94181" w:rsidRDefault="0075585C" w:rsidP="004C0D00">
            <w:pPr>
              <w:rPr>
                <w:rFonts w:cs="Arial"/>
                <w:b/>
                <w:sz w:val="22"/>
                <w:szCs w:val="22"/>
              </w:rPr>
            </w:pPr>
            <w:r w:rsidRPr="00A94181">
              <w:rPr>
                <w:rFonts w:cs="Arial"/>
                <w:b/>
                <w:sz w:val="22"/>
                <w:szCs w:val="22"/>
              </w:rPr>
              <w:t>Medlemsavgift</w:t>
            </w:r>
          </w:p>
        </w:tc>
        <w:tc>
          <w:tcPr>
            <w:tcW w:w="6975" w:type="dxa"/>
            <w:hideMark/>
          </w:tcPr>
          <w:p w14:paraId="6CA31519" w14:textId="77777777" w:rsidR="0075585C" w:rsidRPr="00A94181" w:rsidRDefault="0075585C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15</w:t>
            </w:r>
            <w:r w:rsidRPr="00A94181">
              <w:rPr>
                <w:rFonts w:cs="Arial"/>
                <w:sz w:val="22"/>
                <w:szCs w:val="22"/>
              </w:rPr>
              <w:t xml:space="preserve"> kr för barn upp till 12 år</w:t>
            </w:r>
          </w:p>
        </w:tc>
      </w:tr>
      <w:tr w:rsidR="0075585C" w:rsidRPr="00A94181" w14:paraId="219437AA" w14:textId="77777777" w:rsidTr="004C0D00">
        <w:tc>
          <w:tcPr>
            <w:tcW w:w="2235" w:type="dxa"/>
          </w:tcPr>
          <w:p w14:paraId="4A390083" w14:textId="77777777" w:rsidR="0075585C" w:rsidRPr="00A94181" w:rsidRDefault="0075585C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07D56BC6" w14:textId="77777777" w:rsidR="0075585C" w:rsidRPr="00A94181" w:rsidRDefault="0075585C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9</w:t>
            </w:r>
            <w:r w:rsidRPr="00A94181">
              <w:rPr>
                <w:rFonts w:cs="Arial"/>
                <w:sz w:val="22"/>
                <w:szCs w:val="22"/>
              </w:rPr>
              <w:t xml:space="preserve">0 kr för ungdomar mellan </w:t>
            </w:r>
            <w:proofErr w:type="gramStart"/>
            <w:r w:rsidRPr="00A94181">
              <w:rPr>
                <w:rFonts w:cs="Arial"/>
                <w:sz w:val="22"/>
                <w:szCs w:val="22"/>
              </w:rPr>
              <w:t>13-25</w:t>
            </w:r>
            <w:proofErr w:type="gramEnd"/>
            <w:r w:rsidRPr="00A94181">
              <w:rPr>
                <w:rFonts w:cs="Arial"/>
                <w:sz w:val="22"/>
                <w:szCs w:val="22"/>
              </w:rPr>
              <w:t xml:space="preserve"> år</w:t>
            </w:r>
          </w:p>
        </w:tc>
      </w:tr>
      <w:tr w:rsidR="0075585C" w:rsidRPr="00A94181" w14:paraId="75B78161" w14:textId="77777777" w:rsidTr="004C0D00">
        <w:tc>
          <w:tcPr>
            <w:tcW w:w="2235" w:type="dxa"/>
          </w:tcPr>
          <w:p w14:paraId="4E283918" w14:textId="77777777" w:rsidR="0075585C" w:rsidRPr="00A94181" w:rsidRDefault="0075585C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78231A5E" w14:textId="77777777" w:rsidR="0075585C" w:rsidRPr="00A94181" w:rsidRDefault="0075585C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95</w:t>
            </w:r>
            <w:r w:rsidRPr="00A94181">
              <w:rPr>
                <w:rFonts w:cs="Arial"/>
                <w:sz w:val="22"/>
                <w:szCs w:val="22"/>
              </w:rPr>
              <w:t xml:space="preserve"> kr för vuxna (Ledare)</w:t>
            </w:r>
          </w:p>
        </w:tc>
      </w:tr>
      <w:tr w:rsidR="0075585C" w:rsidRPr="00A94181" w14:paraId="494DC627" w14:textId="77777777" w:rsidTr="004C0D00">
        <w:tc>
          <w:tcPr>
            <w:tcW w:w="2235" w:type="dxa"/>
          </w:tcPr>
          <w:p w14:paraId="1BEB628C" w14:textId="77777777" w:rsidR="0075585C" w:rsidRPr="00A94181" w:rsidRDefault="0075585C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30305586" w14:textId="77777777" w:rsidR="0075585C" w:rsidRPr="00A94181" w:rsidRDefault="0075585C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90</w:t>
            </w:r>
            <w:r w:rsidRPr="00A94181">
              <w:rPr>
                <w:rFonts w:cs="Arial"/>
                <w:sz w:val="22"/>
                <w:szCs w:val="22"/>
              </w:rPr>
              <w:t xml:space="preserve"> kr för hela familjen (samma adress) ange alla i familjen</w:t>
            </w:r>
          </w:p>
        </w:tc>
      </w:tr>
    </w:tbl>
    <w:p w14:paraId="47B7A327" w14:textId="77777777" w:rsidR="0075585C" w:rsidRPr="00A94181" w:rsidRDefault="0075585C" w:rsidP="0075585C">
      <w:pPr>
        <w:rPr>
          <w:rFonts w:cs="Arial"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br/>
        <w:t>Tidigare deltagare/medlemmar:</w:t>
      </w:r>
      <w:r w:rsidRPr="00A94181">
        <w:rPr>
          <w:rFonts w:cs="Arial"/>
          <w:sz w:val="22"/>
          <w:szCs w:val="22"/>
        </w:rPr>
        <w:t xml:space="preserve"> Friluftsfrämjandets </w:t>
      </w:r>
      <w:proofErr w:type="spellStart"/>
      <w:r w:rsidRPr="00A94181">
        <w:rPr>
          <w:rFonts w:cs="Arial"/>
          <w:sz w:val="22"/>
          <w:szCs w:val="22"/>
        </w:rPr>
        <w:t>medlemsår</w:t>
      </w:r>
      <w:proofErr w:type="spellEnd"/>
      <w:r w:rsidRPr="00A94181">
        <w:rPr>
          <w:rFonts w:cs="Arial"/>
          <w:sz w:val="22"/>
          <w:szCs w:val="22"/>
        </w:rPr>
        <w:t xml:space="preserve"> är 1/</w:t>
      </w:r>
      <w:proofErr w:type="gramStart"/>
      <w:r>
        <w:rPr>
          <w:rFonts w:cs="Arial"/>
          <w:sz w:val="22"/>
          <w:szCs w:val="22"/>
        </w:rPr>
        <w:t>9</w:t>
      </w:r>
      <w:r w:rsidRPr="00A94181">
        <w:rPr>
          <w:rFonts w:cs="Arial"/>
          <w:sz w:val="22"/>
          <w:szCs w:val="22"/>
        </w:rPr>
        <w:t>-3</w:t>
      </w:r>
      <w:r>
        <w:rPr>
          <w:rFonts w:cs="Arial"/>
          <w:sz w:val="22"/>
          <w:szCs w:val="22"/>
        </w:rPr>
        <w:t>1</w:t>
      </w:r>
      <w:proofErr w:type="gramEnd"/>
      <w:r>
        <w:rPr>
          <w:rFonts w:cs="Arial"/>
          <w:sz w:val="22"/>
          <w:szCs w:val="22"/>
        </w:rPr>
        <w:t>/8</w:t>
      </w:r>
      <w:r w:rsidRPr="00A94181">
        <w:rPr>
          <w:rFonts w:cs="Arial"/>
          <w:sz w:val="22"/>
          <w:szCs w:val="22"/>
        </w:rPr>
        <w:t xml:space="preserve">. </w:t>
      </w:r>
    </w:p>
    <w:p w14:paraId="6AFAF8F7" w14:textId="77777777" w:rsidR="0075585C" w:rsidRPr="00A94181" w:rsidRDefault="0075585C" w:rsidP="0075585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Ni </w:t>
      </w:r>
      <w:r w:rsidRPr="00A94181">
        <w:rPr>
          <w:rFonts w:cs="Arial"/>
          <w:sz w:val="22"/>
          <w:szCs w:val="22"/>
        </w:rPr>
        <w:t xml:space="preserve">kommer få avisering </w:t>
      </w:r>
      <w:r>
        <w:rPr>
          <w:rFonts w:cs="Arial"/>
          <w:sz w:val="22"/>
          <w:szCs w:val="22"/>
        </w:rPr>
        <w:t xml:space="preserve">på medlemsavgiften </w:t>
      </w:r>
      <w:r w:rsidRPr="00A94181">
        <w:rPr>
          <w:rFonts w:cs="Arial"/>
          <w:sz w:val="22"/>
          <w:szCs w:val="22"/>
        </w:rPr>
        <w:t xml:space="preserve">från riksorganisationen i </w:t>
      </w:r>
      <w:r>
        <w:rPr>
          <w:rFonts w:cs="Arial"/>
          <w:sz w:val="22"/>
          <w:szCs w:val="22"/>
        </w:rPr>
        <w:t>augusti</w:t>
      </w:r>
      <w:r w:rsidRPr="00A94181">
        <w:rPr>
          <w:rFonts w:cs="Arial"/>
          <w:sz w:val="22"/>
          <w:szCs w:val="22"/>
        </w:rPr>
        <w:t xml:space="preserve"> månad inför kommande </w:t>
      </w:r>
      <w:proofErr w:type="spellStart"/>
      <w:r w:rsidRPr="00A94181">
        <w:rPr>
          <w:rFonts w:cs="Arial"/>
          <w:sz w:val="22"/>
          <w:szCs w:val="22"/>
        </w:rPr>
        <w:t>medlemsår</w:t>
      </w:r>
      <w:proofErr w:type="spellEnd"/>
      <w:r>
        <w:rPr>
          <w:rFonts w:cs="Arial"/>
          <w:sz w:val="22"/>
          <w:szCs w:val="22"/>
        </w:rPr>
        <w:t xml:space="preserve">, ni kan också logga in på </w:t>
      </w:r>
      <w:hyperlink r:id="rId15" w:history="1">
        <w:r w:rsidRPr="002E03DD">
          <w:rPr>
            <w:rStyle w:val="Hyperlnk"/>
            <w:rFonts w:cs="Arial"/>
            <w:sz w:val="22"/>
            <w:szCs w:val="22"/>
          </w:rPr>
          <w:t>www.friluftsframjandet.se</w:t>
        </w:r>
      </w:hyperlink>
      <w:r>
        <w:rPr>
          <w:rFonts w:cs="Arial"/>
          <w:sz w:val="22"/>
          <w:szCs w:val="22"/>
        </w:rPr>
        <w:t xml:space="preserve"> för info om förnyelse</w:t>
      </w:r>
      <w:r w:rsidRPr="00A94181">
        <w:rPr>
          <w:rFonts w:cs="Arial"/>
          <w:sz w:val="22"/>
          <w:szCs w:val="22"/>
        </w:rPr>
        <w:t>. Är medlemsavgiften inte betald vänligen gör det snarast</w:t>
      </w:r>
      <w:r>
        <w:rPr>
          <w:rFonts w:cs="Arial"/>
          <w:sz w:val="22"/>
          <w:szCs w:val="22"/>
        </w:rPr>
        <w:t>.</w:t>
      </w:r>
    </w:p>
    <w:p w14:paraId="392E07DA" w14:textId="77777777" w:rsidR="0075585C" w:rsidRDefault="0075585C" w:rsidP="0075585C">
      <w:pPr>
        <w:rPr>
          <w:rFonts w:cs="Arial"/>
          <w:b/>
          <w:sz w:val="22"/>
          <w:szCs w:val="22"/>
        </w:rPr>
      </w:pPr>
    </w:p>
    <w:p w14:paraId="35F0143B" w14:textId="6948EEAC" w:rsidR="0075585C" w:rsidRPr="00A94181" w:rsidRDefault="0075585C" w:rsidP="0075585C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Har ni undringar ang. avgifterna </w:t>
      </w:r>
      <w:proofErr w:type="gramStart"/>
      <w:r w:rsidRPr="00A94181">
        <w:rPr>
          <w:rFonts w:cs="Arial"/>
          <w:sz w:val="22"/>
          <w:szCs w:val="22"/>
        </w:rPr>
        <w:t>t.ex.</w:t>
      </w:r>
      <w:proofErr w:type="gramEnd"/>
      <w:r w:rsidRPr="00A94181">
        <w:rPr>
          <w:rFonts w:cs="Arial"/>
          <w:sz w:val="22"/>
          <w:szCs w:val="22"/>
        </w:rPr>
        <w:t xml:space="preserve"> om ni är osäkra om er medlemsavgift eller terminsavgift är betald så var vänlig och vänd er till kansliet </w:t>
      </w:r>
      <w:hyperlink r:id="rId16" w:history="1">
        <w:r w:rsidRPr="00A94181">
          <w:rPr>
            <w:sz w:val="22"/>
            <w:szCs w:val="22"/>
          </w:rPr>
          <w:t>malmo@friluftsframjandet.se</w:t>
        </w:r>
      </w:hyperlink>
      <w:r w:rsidRPr="00A94181">
        <w:rPr>
          <w:rFonts w:cs="Arial"/>
          <w:sz w:val="22"/>
          <w:szCs w:val="22"/>
        </w:rPr>
        <w:t xml:space="preserve"> eller </w:t>
      </w:r>
      <w:r w:rsidR="00883C1C">
        <w:rPr>
          <w:rFonts w:cs="Arial"/>
          <w:sz w:val="22"/>
          <w:szCs w:val="22"/>
        </w:rPr>
        <w:t>072-5780601</w:t>
      </w:r>
      <w:r w:rsidRPr="00A94181">
        <w:rPr>
          <w:rFonts w:cs="Arial"/>
          <w:sz w:val="22"/>
          <w:szCs w:val="22"/>
        </w:rPr>
        <w:t>.</w:t>
      </w:r>
    </w:p>
    <w:p w14:paraId="6711659F" w14:textId="5644F3B3" w:rsidR="001A6E58" w:rsidRDefault="001A6E58" w:rsidP="00ED52CB">
      <w:pPr>
        <w:rPr>
          <w:rFonts w:cs="Arial"/>
          <w:sz w:val="22"/>
          <w:szCs w:val="22"/>
        </w:rPr>
      </w:pPr>
    </w:p>
    <w:p w14:paraId="671165A8" w14:textId="2742145A" w:rsidR="001A6E58" w:rsidRPr="0075585C" w:rsidRDefault="0075585C" w:rsidP="00ED52CB">
      <w:pPr>
        <w:rPr>
          <w:rFonts w:cs="Arial"/>
          <w:b/>
          <w:sz w:val="22"/>
          <w:szCs w:val="22"/>
        </w:rPr>
      </w:pPr>
      <w:r w:rsidRPr="0075585C">
        <w:rPr>
          <w:rFonts w:cs="Arial"/>
          <w:b/>
          <w:sz w:val="22"/>
          <w:szCs w:val="22"/>
        </w:rPr>
        <w:t>SKOGSMULLE</w:t>
      </w:r>
    </w:p>
    <w:p w14:paraId="671165A9" w14:textId="77777777" w:rsidR="00ED52CB" w:rsidRPr="00ED52CB" w:rsidRDefault="00ED52CB" w:rsidP="00ED52CB">
      <w:pPr>
        <w:rPr>
          <w:rFonts w:cs="Arial"/>
          <w:sz w:val="22"/>
          <w:szCs w:val="22"/>
        </w:rPr>
      </w:pPr>
      <w:r w:rsidRPr="00ED52CB">
        <w:rPr>
          <w:rFonts w:cs="Arial"/>
          <w:sz w:val="22"/>
          <w:szCs w:val="22"/>
        </w:rPr>
        <w:t>Vi vill ge barnen en känsla för naturen och allt som lever i den. I känslan ingår attityder, värderingar och identifiering. Vi anser att direktupplevelser med alla sinnena är grunden för all naturkänsla.</w:t>
      </w:r>
    </w:p>
    <w:p w14:paraId="671165AA" w14:textId="77777777" w:rsidR="00ED52CB" w:rsidRDefault="00ED52CB" w:rsidP="00ED52CB">
      <w:pPr>
        <w:rPr>
          <w:rFonts w:cs="Arial"/>
          <w:sz w:val="22"/>
          <w:szCs w:val="22"/>
        </w:rPr>
      </w:pPr>
      <w:r w:rsidRPr="00ED52CB">
        <w:rPr>
          <w:rFonts w:cs="Arial"/>
          <w:sz w:val="22"/>
          <w:szCs w:val="22"/>
        </w:rPr>
        <w:t>Mullebarnen upptäcker naturen genom lek och sång. Mulle är en fantasifigur, djuren och barnens vän. Mulle är spännande och sätter barnens fantasi i rörelse. Hen är en symbol för hänsyn i naturen och kommer med budskapet: ”Var rädd om naturen!”</w:t>
      </w:r>
    </w:p>
    <w:p w14:paraId="671165AB" w14:textId="77777777" w:rsidR="00521176" w:rsidRPr="00ED52CB" w:rsidRDefault="00521176" w:rsidP="00ED52CB">
      <w:pPr>
        <w:rPr>
          <w:rFonts w:cs="Arial"/>
          <w:sz w:val="22"/>
          <w:szCs w:val="22"/>
        </w:rPr>
      </w:pPr>
    </w:p>
    <w:p w14:paraId="671165AC" w14:textId="77777777" w:rsidR="00ED52CB" w:rsidRPr="00ED52CB" w:rsidRDefault="00ED52CB" w:rsidP="00ED52CB">
      <w:pPr>
        <w:rPr>
          <w:rFonts w:cs="Arial"/>
          <w:b/>
          <w:sz w:val="22"/>
          <w:szCs w:val="22"/>
        </w:rPr>
      </w:pPr>
      <w:r w:rsidRPr="00ED52CB">
        <w:rPr>
          <w:rFonts w:cs="Arial"/>
          <w:b/>
          <w:sz w:val="22"/>
          <w:szCs w:val="22"/>
        </w:rPr>
        <w:t>Skogsmulles mål är att lära sig:</w:t>
      </w:r>
    </w:p>
    <w:p w14:paraId="671165AD" w14:textId="77777777" w:rsidR="00ED52CB" w:rsidRPr="00ED52CB" w:rsidRDefault="00ED52CB" w:rsidP="00ED52CB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ED52CB">
        <w:rPr>
          <w:rFonts w:ascii="Arial" w:hAnsi="Arial" w:cs="Arial"/>
        </w:rPr>
        <w:t>Ta hänsyn till naturen och om allemansrätten</w:t>
      </w:r>
    </w:p>
    <w:p w14:paraId="671165AE" w14:textId="77777777" w:rsidR="00ED52CB" w:rsidRPr="00ED52CB" w:rsidRDefault="00ED52CB" w:rsidP="00ED52CB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ED52CB">
        <w:rPr>
          <w:rFonts w:ascii="Arial" w:hAnsi="Arial" w:cs="Arial"/>
        </w:rPr>
        <w:t>Om skogens vanligaste växter och djur</w:t>
      </w:r>
    </w:p>
    <w:p w14:paraId="671165AF" w14:textId="77777777" w:rsidR="00ED52CB" w:rsidRPr="00ED52CB" w:rsidRDefault="00ED52CB" w:rsidP="00ED52CB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ED52CB">
        <w:rPr>
          <w:rFonts w:ascii="Arial" w:hAnsi="Arial" w:cs="Arial"/>
        </w:rPr>
        <w:t>Samarbete och gemenskap</w:t>
      </w:r>
    </w:p>
    <w:p w14:paraId="671165B0" w14:textId="77777777" w:rsidR="00ED52CB" w:rsidRPr="00ED52CB" w:rsidRDefault="00ED52CB" w:rsidP="00ED52CB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ED52CB">
        <w:rPr>
          <w:rFonts w:ascii="Arial" w:hAnsi="Arial" w:cs="Arial"/>
        </w:rPr>
        <w:t>Behärska sin kropp – finmotorik och grovmotorik</w:t>
      </w:r>
    </w:p>
    <w:p w14:paraId="671165B1" w14:textId="77777777" w:rsidR="00ED52CB" w:rsidRPr="00ED52CB" w:rsidRDefault="00ED52CB" w:rsidP="00ED52CB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ED52CB">
        <w:rPr>
          <w:rFonts w:ascii="Arial" w:hAnsi="Arial" w:cs="Arial"/>
        </w:rPr>
        <w:t>Packa och sköta sin egen ryggsäck</w:t>
      </w:r>
    </w:p>
    <w:p w14:paraId="671165B2" w14:textId="77777777" w:rsidR="00ED52CB" w:rsidRPr="00ED52CB" w:rsidRDefault="00ED52CB" w:rsidP="00ED52CB">
      <w:pPr>
        <w:pStyle w:val="Liststycke"/>
        <w:numPr>
          <w:ilvl w:val="0"/>
          <w:numId w:val="1"/>
        </w:numPr>
        <w:rPr>
          <w:rFonts w:ascii="Arial" w:hAnsi="Arial" w:cs="Arial"/>
          <w:b/>
        </w:rPr>
      </w:pPr>
      <w:r w:rsidRPr="00ED52CB">
        <w:rPr>
          <w:rFonts w:ascii="Arial" w:hAnsi="Arial" w:cs="Arial"/>
        </w:rPr>
        <w:t>Trivas i naturen i alla väder</w:t>
      </w:r>
    </w:p>
    <w:p w14:paraId="671165B3" w14:textId="77777777" w:rsidR="00ED52CB" w:rsidRPr="00ED52CB" w:rsidRDefault="00ED52CB" w:rsidP="00ED52CB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ED52CB">
        <w:rPr>
          <w:rFonts w:ascii="Arial" w:hAnsi="Arial" w:cs="Arial"/>
        </w:rPr>
        <w:t>Ta med sitt eget skräp hem från naturen!</w:t>
      </w:r>
    </w:p>
    <w:p w14:paraId="671165B4" w14:textId="77777777" w:rsidR="00D27D2F" w:rsidRPr="00ED52CB" w:rsidRDefault="00ED52CB" w:rsidP="00585091">
      <w:pPr>
        <w:rPr>
          <w:rFonts w:cs="Arial"/>
          <w:sz w:val="22"/>
          <w:szCs w:val="22"/>
        </w:rPr>
      </w:pPr>
      <w:r w:rsidRPr="00ED52CB">
        <w:rPr>
          <w:rFonts w:cs="Arial"/>
          <w:b/>
          <w:sz w:val="22"/>
          <w:szCs w:val="22"/>
        </w:rPr>
        <w:t>Ni föräldrar</w:t>
      </w:r>
      <w:r w:rsidRPr="00ED52CB">
        <w:rPr>
          <w:rFonts w:cs="Arial"/>
          <w:sz w:val="22"/>
          <w:szCs w:val="22"/>
        </w:rPr>
        <w:t xml:space="preserve"> måste skapa förutsättningar för barnen genom att hjälpa dem att få med sig rätt saker ut i naturen. Kläder för årstiden, matsäck, sittdyna, skräppåse, alltid extra strumpor och underkläder. Använd inte en för liten ryggsäck, för då blir det svårt att hålla ordning på sina saker.</w:t>
      </w:r>
      <w:bookmarkEnd w:id="0"/>
    </w:p>
    <w:sectPr w:rsidR="00D27D2F" w:rsidRPr="00ED52CB" w:rsidSect="00F377F3">
      <w:headerReference w:type="default" r:id="rId17"/>
      <w:pgSz w:w="11906" w:h="16838" w:code="9"/>
      <w:pgMar w:top="567" w:right="1418" w:bottom="340" w:left="1418" w:header="426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AA78" w14:textId="77777777" w:rsidR="0097602A" w:rsidRDefault="0097602A">
      <w:r>
        <w:separator/>
      </w:r>
    </w:p>
  </w:endnote>
  <w:endnote w:type="continuationSeparator" w:id="0">
    <w:p w14:paraId="55AAED93" w14:textId="77777777" w:rsidR="0097602A" w:rsidRDefault="0097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39DA" w14:textId="77777777" w:rsidR="0097602A" w:rsidRDefault="0097602A">
      <w:r>
        <w:separator/>
      </w:r>
    </w:p>
  </w:footnote>
  <w:footnote w:type="continuationSeparator" w:id="0">
    <w:p w14:paraId="4DA4D783" w14:textId="77777777" w:rsidR="0097602A" w:rsidRDefault="00976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65BB" w14:textId="77777777" w:rsidR="009C5F98" w:rsidRDefault="00F377F3" w:rsidP="00F377F3">
    <w:pPr>
      <w:pStyle w:val="Sidhuvud"/>
      <w:tabs>
        <w:tab w:val="clear" w:pos="4536"/>
        <w:tab w:val="left" w:pos="2280"/>
        <w:tab w:val="center" w:pos="4535"/>
      </w:tabs>
    </w:pPr>
    <w:r>
      <w:tab/>
    </w:r>
    <w:r>
      <w:tab/>
    </w:r>
    <w:r w:rsidR="0024308E">
      <w:rPr>
        <w:noProof/>
      </w:rPr>
      <w:drawing>
        <wp:inline distT="0" distB="0" distL="0" distR="0" wp14:anchorId="671165BD" wp14:editId="671165BE">
          <wp:extent cx="815340" cy="914400"/>
          <wp:effectExtent l="0" t="0" r="0" b="0"/>
          <wp:docPr id="1" name="Bild 1" descr="FF_logga_staende_bla_Malm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_logga_staende_bla_Malmö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165BC" w14:textId="77777777" w:rsidR="007D7C26" w:rsidRPr="007D7C26" w:rsidRDefault="007D7C26" w:rsidP="007D7C26">
    <w:pPr>
      <w:pStyle w:val="Sidhuvud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90BB0"/>
    <w:multiLevelType w:val="multilevel"/>
    <w:tmpl w:val="047A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67174E"/>
    <w:multiLevelType w:val="hybridMultilevel"/>
    <w:tmpl w:val="A0BE07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518137">
    <w:abstractNumId w:val="1"/>
  </w:num>
  <w:num w:numId="2" w16cid:durableId="971525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03"/>
    <w:rsid w:val="00020BF1"/>
    <w:rsid w:val="00023703"/>
    <w:rsid w:val="00055543"/>
    <w:rsid w:val="0008387E"/>
    <w:rsid w:val="000864DB"/>
    <w:rsid w:val="000B5A3E"/>
    <w:rsid w:val="000C78C5"/>
    <w:rsid w:val="00130DE9"/>
    <w:rsid w:val="00192066"/>
    <w:rsid w:val="001A6E58"/>
    <w:rsid w:val="001E4C23"/>
    <w:rsid w:val="002212CF"/>
    <w:rsid w:val="00225D6E"/>
    <w:rsid w:val="00231C16"/>
    <w:rsid w:val="0024308E"/>
    <w:rsid w:val="002662D7"/>
    <w:rsid w:val="00280015"/>
    <w:rsid w:val="00285CA2"/>
    <w:rsid w:val="002956CD"/>
    <w:rsid w:val="002A53B8"/>
    <w:rsid w:val="002B0D9D"/>
    <w:rsid w:val="002D21E8"/>
    <w:rsid w:val="00325259"/>
    <w:rsid w:val="0033663E"/>
    <w:rsid w:val="00357A16"/>
    <w:rsid w:val="00374970"/>
    <w:rsid w:val="003E0FFC"/>
    <w:rsid w:val="004136E9"/>
    <w:rsid w:val="00420BFA"/>
    <w:rsid w:val="00427D77"/>
    <w:rsid w:val="00435857"/>
    <w:rsid w:val="004E0AB5"/>
    <w:rsid w:val="004F719D"/>
    <w:rsid w:val="00505149"/>
    <w:rsid w:val="00521176"/>
    <w:rsid w:val="00543F06"/>
    <w:rsid w:val="00552446"/>
    <w:rsid w:val="0056059D"/>
    <w:rsid w:val="00585091"/>
    <w:rsid w:val="005A4160"/>
    <w:rsid w:val="005E3339"/>
    <w:rsid w:val="00601962"/>
    <w:rsid w:val="006041DA"/>
    <w:rsid w:val="00653557"/>
    <w:rsid w:val="00665732"/>
    <w:rsid w:val="006D596B"/>
    <w:rsid w:val="00706F41"/>
    <w:rsid w:val="00725312"/>
    <w:rsid w:val="00735DDC"/>
    <w:rsid w:val="00737BF0"/>
    <w:rsid w:val="0075585C"/>
    <w:rsid w:val="007620E5"/>
    <w:rsid w:val="00767B55"/>
    <w:rsid w:val="0077614E"/>
    <w:rsid w:val="007B3385"/>
    <w:rsid w:val="007D7C26"/>
    <w:rsid w:val="00815753"/>
    <w:rsid w:val="00844DD6"/>
    <w:rsid w:val="00883C1C"/>
    <w:rsid w:val="0089287B"/>
    <w:rsid w:val="008961D2"/>
    <w:rsid w:val="008D5577"/>
    <w:rsid w:val="00963538"/>
    <w:rsid w:val="00971B0A"/>
    <w:rsid w:val="0097602A"/>
    <w:rsid w:val="009C5F98"/>
    <w:rsid w:val="009D0CD6"/>
    <w:rsid w:val="009D7F25"/>
    <w:rsid w:val="009F29BD"/>
    <w:rsid w:val="009F5551"/>
    <w:rsid w:val="00A8664F"/>
    <w:rsid w:val="00AC1805"/>
    <w:rsid w:val="00B02D54"/>
    <w:rsid w:val="00B061DC"/>
    <w:rsid w:val="00B215FB"/>
    <w:rsid w:val="00B24E9B"/>
    <w:rsid w:val="00B414CD"/>
    <w:rsid w:val="00B5293C"/>
    <w:rsid w:val="00B571C0"/>
    <w:rsid w:val="00B92EA8"/>
    <w:rsid w:val="00BF1939"/>
    <w:rsid w:val="00C02857"/>
    <w:rsid w:val="00C04429"/>
    <w:rsid w:val="00C26E72"/>
    <w:rsid w:val="00C55639"/>
    <w:rsid w:val="00C569BA"/>
    <w:rsid w:val="00C601D0"/>
    <w:rsid w:val="00C63BE9"/>
    <w:rsid w:val="00CB4467"/>
    <w:rsid w:val="00CD4FBB"/>
    <w:rsid w:val="00CF06F6"/>
    <w:rsid w:val="00D27D2F"/>
    <w:rsid w:val="00D332DF"/>
    <w:rsid w:val="00D35BAC"/>
    <w:rsid w:val="00D371AC"/>
    <w:rsid w:val="00D51C6A"/>
    <w:rsid w:val="00D8302E"/>
    <w:rsid w:val="00DE6EE6"/>
    <w:rsid w:val="00E66782"/>
    <w:rsid w:val="00EC1145"/>
    <w:rsid w:val="00ED52CB"/>
    <w:rsid w:val="00EE339D"/>
    <w:rsid w:val="00EE5ACE"/>
    <w:rsid w:val="00F05CF4"/>
    <w:rsid w:val="00F27D8E"/>
    <w:rsid w:val="00F377F3"/>
    <w:rsid w:val="00F77F95"/>
    <w:rsid w:val="00FA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16525"/>
  <w15:chartTrackingRefBased/>
  <w15:docId w15:val="{A7137D94-8511-4853-B525-1F5223FF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27D2F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rsid w:val="009C5F98"/>
    <w:rPr>
      <w:color w:val="0000FF"/>
      <w:u w:val="single"/>
    </w:rPr>
  </w:style>
  <w:style w:type="table" w:styleId="Tabellrutnt">
    <w:name w:val="Table Grid"/>
    <w:basedOn w:val="Normaltabell"/>
    <w:rsid w:val="00B41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D52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755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riluftsframjandet.se/engagera-dig/bli-medle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riluftsframjandet.se/verksamhetsavgift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lmo@friluftsframjandet.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e.lindahl@friluftsframjandet.se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riluftsframjandet.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edlem@friluftsframjande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allar\NY%20LITEN%20LOGO%20-%20PAPPER%20MALM&#214;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44deed-95be-4022-b05a-a3b34bae5f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98E735914B149AFBD7ADDBE895778" ma:contentTypeVersion="15" ma:contentTypeDescription="Skapa ett nytt dokument." ma:contentTypeScope="" ma:versionID="4f1f7f469f6461975ba52382e5e6670d">
  <xsd:schema xmlns:xsd="http://www.w3.org/2001/XMLSchema" xmlns:xs="http://www.w3.org/2001/XMLSchema" xmlns:p="http://schemas.microsoft.com/office/2006/metadata/properties" xmlns:ns3="7f44deed-95be-4022-b05a-a3b34bae5f1b" xmlns:ns4="b0e15f24-baa0-4a94-9b06-1c044db26fc6" targetNamespace="http://schemas.microsoft.com/office/2006/metadata/properties" ma:root="true" ma:fieldsID="0e714a7c4ca55c6d75b517882437891f" ns3:_="" ns4:_="">
    <xsd:import namespace="7f44deed-95be-4022-b05a-a3b34bae5f1b"/>
    <xsd:import namespace="b0e15f24-baa0-4a94-9b06-1c044db26f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4deed-95be-4022-b05a-a3b34bae5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5f24-baa0-4a94-9b06-1c044db26fc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30D243-47CC-4210-80E4-CAA5702AA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5DEF8-CDBD-4C94-8E56-A2DABC620B99}">
  <ds:schemaRefs>
    <ds:schemaRef ds:uri="http://schemas.microsoft.com/office/2006/metadata/properties"/>
    <ds:schemaRef ds:uri="http://schemas.microsoft.com/office/infopath/2007/PartnerControls"/>
    <ds:schemaRef ds:uri="7f44deed-95be-4022-b05a-a3b34bae5f1b"/>
  </ds:schemaRefs>
</ds:datastoreItem>
</file>

<file path=customXml/itemProps3.xml><?xml version="1.0" encoding="utf-8"?>
<ds:datastoreItem xmlns:ds="http://schemas.openxmlformats.org/officeDocument/2006/customXml" ds:itemID="{0166E2E3-1EF8-48DE-A586-5F4C665FD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4deed-95be-4022-b05a-a3b34bae5f1b"/>
    <ds:schemaRef ds:uri="b0e15f24-baa0-4a94-9b06-1c044db26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 LITEN LOGO - PAPPER MALMÖ.dot</Template>
  <TotalTime>0</TotalTime>
  <Pages>2</Pages>
  <Words>629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HEJ ALLA SKOGSKNYTTAR OCH FÖRÄLDRAR</vt:lpstr>
    </vt:vector>
  </TitlesOfParts>
  <Company>Friluftsfrämjandet</Company>
  <LinksUpToDate>false</LinksUpToDate>
  <CharactersWithSpaces>3956</CharactersWithSpaces>
  <SharedDoc>false</SharedDoc>
  <HLinks>
    <vt:vector size="24" baseType="variant">
      <vt:variant>
        <vt:i4>3080208</vt:i4>
      </vt:variant>
      <vt:variant>
        <vt:i4>9</vt:i4>
      </vt:variant>
      <vt:variant>
        <vt:i4>0</vt:i4>
      </vt:variant>
      <vt:variant>
        <vt:i4>5</vt:i4>
      </vt:variant>
      <vt:variant>
        <vt:lpwstr>mailto:malmo@friluftsframjandet.se</vt:lpwstr>
      </vt:variant>
      <vt:variant>
        <vt:lpwstr/>
      </vt:variant>
      <vt:variant>
        <vt:i4>5767272</vt:i4>
      </vt:variant>
      <vt:variant>
        <vt:i4>6</vt:i4>
      </vt:variant>
      <vt:variant>
        <vt:i4>0</vt:i4>
      </vt:variant>
      <vt:variant>
        <vt:i4>5</vt:i4>
      </vt:variant>
      <vt:variant>
        <vt:lpwstr>mailto:medlem@friluftsframjandet.se</vt:lpwstr>
      </vt:variant>
      <vt:variant>
        <vt:lpwstr/>
      </vt:variant>
      <vt:variant>
        <vt:i4>5308422</vt:i4>
      </vt:variant>
      <vt:variant>
        <vt:i4>3</vt:i4>
      </vt:variant>
      <vt:variant>
        <vt:i4>0</vt:i4>
      </vt:variant>
      <vt:variant>
        <vt:i4>5</vt:i4>
      </vt:variant>
      <vt:variant>
        <vt:lpwstr>http://www.friluftsframjandet.se/engagera-dig/bli-medlem/</vt:lpwstr>
      </vt:variant>
      <vt:variant>
        <vt:lpwstr/>
      </vt:variant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>mailto:malmo@friluftsframjandet.se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Friluftsfrämjandet Malmö</dc:creator>
  <cp:keywords/>
  <cp:lastModifiedBy>Åsa Sandberg</cp:lastModifiedBy>
  <cp:revision>2</cp:revision>
  <cp:lastPrinted>2006-02-13T09:45:00Z</cp:lastPrinted>
  <dcterms:created xsi:type="dcterms:W3CDTF">2026-02-04T13:37:00Z</dcterms:created>
  <dcterms:modified xsi:type="dcterms:W3CDTF">2026-02-04T13:37:00Z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0x010100E2E98E735914B149AFBD7ADDBE895778</vt:lpwstr>
  </property>
</Properties>
</file>