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6062" w14:textId="77777777" w:rsidR="00D27D2F" w:rsidRPr="00492909" w:rsidRDefault="00D27D2F">
      <w:pPr>
        <w:pStyle w:val="Rubrik1"/>
        <w:jc w:val="center"/>
        <w:rPr>
          <w:rFonts w:cs="Arial"/>
          <w:sz w:val="36"/>
        </w:rPr>
      </w:pPr>
      <w:r w:rsidRPr="00492909">
        <w:rPr>
          <w:rFonts w:cs="Arial"/>
          <w:sz w:val="36"/>
        </w:rPr>
        <w:t>HEJ ALLA SKOGSKNYTTAR OCH FÖRÄLDRAR!</w:t>
      </w:r>
    </w:p>
    <w:p w14:paraId="77656063" w14:textId="77777777" w:rsidR="00E34E97" w:rsidRDefault="00E34E97">
      <w:pPr>
        <w:rPr>
          <w:rFonts w:cs="Arial"/>
          <w:sz w:val="36"/>
        </w:rPr>
      </w:pPr>
    </w:p>
    <w:p w14:paraId="77656064" w14:textId="77777777" w:rsidR="00CE79E0" w:rsidRPr="00E34E97" w:rsidRDefault="00D27D2F">
      <w:pPr>
        <w:rPr>
          <w:rFonts w:cs="Arial"/>
          <w:sz w:val="24"/>
          <w:szCs w:val="24"/>
        </w:rPr>
      </w:pPr>
      <w:r w:rsidRPr="00E34E97">
        <w:rPr>
          <w:rFonts w:cs="Arial"/>
          <w:sz w:val="24"/>
          <w:szCs w:val="24"/>
        </w:rPr>
        <w:t>Välkomna till en ny termin</w:t>
      </w:r>
      <w:r w:rsidR="00CE79E0" w:rsidRPr="00E34E97">
        <w:rPr>
          <w:rFonts w:cs="Arial"/>
          <w:sz w:val="24"/>
          <w:szCs w:val="24"/>
        </w:rPr>
        <w:t xml:space="preserve"> </w:t>
      </w:r>
      <w:r w:rsidR="001374AE" w:rsidRPr="00E34E97">
        <w:rPr>
          <w:rFonts w:cs="Arial"/>
          <w:sz w:val="24"/>
          <w:szCs w:val="24"/>
        </w:rPr>
        <w:t>med</w:t>
      </w:r>
      <w:r w:rsidR="00CE79E0" w:rsidRPr="00E34E97">
        <w:rPr>
          <w:rFonts w:cs="Arial"/>
          <w:sz w:val="24"/>
          <w:szCs w:val="24"/>
        </w:rPr>
        <w:t xml:space="preserve"> gruppen: </w:t>
      </w:r>
      <w:r w:rsidR="001374AE" w:rsidRPr="008662AA">
        <w:rPr>
          <w:rFonts w:cs="Arial"/>
          <w:b/>
          <w:sz w:val="24"/>
          <w:szCs w:val="24"/>
        </w:rPr>
        <w:t>(gruppens namn)</w:t>
      </w:r>
      <w:r w:rsidR="009F29BD" w:rsidRPr="008662AA">
        <w:rPr>
          <w:rFonts w:cs="Arial"/>
          <w:b/>
          <w:sz w:val="24"/>
          <w:szCs w:val="24"/>
        </w:rPr>
        <w:t xml:space="preserve"> </w:t>
      </w:r>
    </w:p>
    <w:p w14:paraId="77656065" w14:textId="77777777" w:rsidR="00D27D2F" w:rsidRPr="00E34E97" w:rsidRDefault="00CE79E0">
      <w:pPr>
        <w:rPr>
          <w:rFonts w:cs="Arial"/>
          <w:sz w:val="24"/>
          <w:szCs w:val="24"/>
        </w:rPr>
      </w:pPr>
      <w:r w:rsidRPr="00E34E97">
        <w:rPr>
          <w:rFonts w:cs="Arial"/>
          <w:sz w:val="24"/>
          <w:szCs w:val="24"/>
        </w:rPr>
        <w:t>V</w:t>
      </w:r>
      <w:r w:rsidR="00BD0E16" w:rsidRPr="00E34E97">
        <w:rPr>
          <w:rFonts w:cs="Arial"/>
          <w:sz w:val="24"/>
          <w:szCs w:val="24"/>
        </w:rPr>
        <w:t>i träffas följande dagar: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7"/>
        <w:gridCol w:w="1197"/>
        <w:gridCol w:w="2637"/>
        <w:gridCol w:w="3989"/>
      </w:tblGrid>
      <w:tr w:rsidR="00CE79E0" w:rsidRPr="00492909" w14:paraId="7765606A" w14:textId="77777777" w:rsidTr="00CE79E0">
        <w:tc>
          <w:tcPr>
            <w:tcW w:w="1239" w:type="dxa"/>
          </w:tcPr>
          <w:p w14:paraId="77656066" w14:textId="77777777" w:rsidR="00CE79E0" w:rsidRPr="00492909" w:rsidRDefault="00CE79E0">
            <w:pPr>
              <w:rPr>
                <w:rFonts w:cs="Arial"/>
                <w:b/>
                <w:szCs w:val="28"/>
              </w:rPr>
            </w:pPr>
            <w:r w:rsidRPr="00492909">
              <w:rPr>
                <w:rFonts w:cs="Arial"/>
                <w:b/>
                <w:szCs w:val="28"/>
              </w:rPr>
              <w:t>DATUM</w:t>
            </w:r>
          </w:p>
        </w:tc>
        <w:tc>
          <w:tcPr>
            <w:tcW w:w="1217" w:type="dxa"/>
          </w:tcPr>
          <w:p w14:paraId="77656067" w14:textId="77777777" w:rsidR="00CE79E0" w:rsidRPr="00492909" w:rsidRDefault="00CE79E0">
            <w:pPr>
              <w:rPr>
                <w:rFonts w:cs="Arial"/>
                <w:b/>
                <w:szCs w:val="28"/>
              </w:rPr>
            </w:pPr>
            <w:r w:rsidRPr="00492909">
              <w:rPr>
                <w:rFonts w:cs="Arial"/>
                <w:b/>
                <w:szCs w:val="28"/>
              </w:rPr>
              <w:t>TID</w:t>
            </w:r>
          </w:p>
        </w:tc>
        <w:tc>
          <w:tcPr>
            <w:tcW w:w="2718" w:type="dxa"/>
          </w:tcPr>
          <w:p w14:paraId="77656068" w14:textId="77777777" w:rsidR="00CE79E0" w:rsidRPr="00492909" w:rsidRDefault="00CE79E0">
            <w:pPr>
              <w:rPr>
                <w:rFonts w:cs="Arial"/>
                <w:b/>
                <w:szCs w:val="28"/>
              </w:rPr>
            </w:pPr>
          </w:p>
        </w:tc>
        <w:tc>
          <w:tcPr>
            <w:tcW w:w="4036" w:type="dxa"/>
          </w:tcPr>
          <w:p w14:paraId="77656069" w14:textId="77777777" w:rsidR="00CE79E0" w:rsidRPr="00492909" w:rsidRDefault="00CE79E0">
            <w:pPr>
              <w:rPr>
                <w:rFonts w:cs="Arial"/>
                <w:b/>
                <w:szCs w:val="28"/>
              </w:rPr>
            </w:pPr>
            <w:r w:rsidRPr="00492909">
              <w:rPr>
                <w:rFonts w:cs="Arial"/>
                <w:b/>
                <w:szCs w:val="28"/>
              </w:rPr>
              <w:t>SAMLINGSPLATS</w:t>
            </w:r>
          </w:p>
        </w:tc>
      </w:tr>
      <w:tr w:rsidR="00CE79E0" w:rsidRPr="00492909" w14:paraId="77656070" w14:textId="77777777" w:rsidTr="00CE79E0">
        <w:tc>
          <w:tcPr>
            <w:tcW w:w="1239" w:type="dxa"/>
          </w:tcPr>
          <w:p w14:paraId="7765606B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  <w:p w14:paraId="7765606C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  <w:tc>
          <w:tcPr>
            <w:tcW w:w="1217" w:type="dxa"/>
          </w:tcPr>
          <w:p w14:paraId="7765606D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  <w:tc>
          <w:tcPr>
            <w:tcW w:w="2718" w:type="dxa"/>
          </w:tcPr>
          <w:p w14:paraId="7765606E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  <w:tc>
          <w:tcPr>
            <w:tcW w:w="4036" w:type="dxa"/>
          </w:tcPr>
          <w:p w14:paraId="7765606F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</w:tr>
      <w:tr w:rsidR="00CE79E0" w:rsidRPr="00492909" w14:paraId="77656076" w14:textId="77777777" w:rsidTr="00CE79E0">
        <w:tc>
          <w:tcPr>
            <w:tcW w:w="1239" w:type="dxa"/>
          </w:tcPr>
          <w:p w14:paraId="77656071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  <w:p w14:paraId="77656072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  <w:tc>
          <w:tcPr>
            <w:tcW w:w="1217" w:type="dxa"/>
          </w:tcPr>
          <w:p w14:paraId="77656073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  <w:tc>
          <w:tcPr>
            <w:tcW w:w="2718" w:type="dxa"/>
          </w:tcPr>
          <w:p w14:paraId="77656074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  <w:tc>
          <w:tcPr>
            <w:tcW w:w="4036" w:type="dxa"/>
          </w:tcPr>
          <w:p w14:paraId="77656075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</w:tr>
      <w:tr w:rsidR="00CE79E0" w:rsidRPr="00492909" w14:paraId="7765607C" w14:textId="77777777" w:rsidTr="00CE79E0">
        <w:tc>
          <w:tcPr>
            <w:tcW w:w="1239" w:type="dxa"/>
          </w:tcPr>
          <w:p w14:paraId="77656077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  <w:p w14:paraId="77656078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  <w:tc>
          <w:tcPr>
            <w:tcW w:w="1217" w:type="dxa"/>
          </w:tcPr>
          <w:p w14:paraId="77656079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  <w:tc>
          <w:tcPr>
            <w:tcW w:w="2718" w:type="dxa"/>
          </w:tcPr>
          <w:p w14:paraId="7765607A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  <w:tc>
          <w:tcPr>
            <w:tcW w:w="4036" w:type="dxa"/>
          </w:tcPr>
          <w:p w14:paraId="7765607B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</w:tr>
      <w:tr w:rsidR="00CE79E0" w:rsidRPr="00492909" w14:paraId="77656082" w14:textId="77777777" w:rsidTr="00CE79E0">
        <w:tc>
          <w:tcPr>
            <w:tcW w:w="1239" w:type="dxa"/>
          </w:tcPr>
          <w:p w14:paraId="7765607D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  <w:p w14:paraId="7765607E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  <w:tc>
          <w:tcPr>
            <w:tcW w:w="1217" w:type="dxa"/>
          </w:tcPr>
          <w:p w14:paraId="7765607F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  <w:tc>
          <w:tcPr>
            <w:tcW w:w="2718" w:type="dxa"/>
          </w:tcPr>
          <w:p w14:paraId="77656080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  <w:tc>
          <w:tcPr>
            <w:tcW w:w="4036" w:type="dxa"/>
          </w:tcPr>
          <w:p w14:paraId="77656081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</w:tr>
      <w:tr w:rsidR="00CE79E0" w:rsidRPr="00492909" w14:paraId="77656088" w14:textId="77777777" w:rsidTr="00CE79E0">
        <w:tc>
          <w:tcPr>
            <w:tcW w:w="1239" w:type="dxa"/>
          </w:tcPr>
          <w:p w14:paraId="77656083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  <w:p w14:paraId="77656084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  <w:tc>
          <w:tcPr>
            <w:tcW w:w="1217" w:type="dxa"/>
          </w:tcPr>
          <w:p w14:paraId="77656085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  <w:tc>
          <w:tcPr>
            <w:tcW w:w="2718" w:type="dxa"/>
          </w:tcPr>
          <w:p w14:paraId="77656086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  <w:tc>
          <w:tcPr>
            <w:tcW w:w="4036" w:type="dxa"/>
          </w:tcPr>
          <w:p w14:paraId="77656087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</w:tr>
      <w:tr w:rsidR="00CE79E0" w:rsidRPr="00492909" w14:paraId="7765608E" w14:textId="77777777" w:rsidTr="00CE79E0">
        <w:tc>
          <w:tcPr>
            <w:tcW w:w="1239" w:type="dxa"/>
          </w:tcPr>
          <w:p w14:paraId="77656089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  <w:p w14:paraId="7765608A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  <w:tc>
          <w:tcPr>
            <w:tcW w:w="1217" w:type="dxa"/>
          </w:tcPr>
          <w:p w14:paraId="7765608B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  <w:tc>
          <w:tcPr>
            <w:tcW w:w="2718" w:type="dxa"/>
          </w:tcPr>
          <w:p w14:paraId="7765608C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  <w:tc>
          <w:tcPr>
            <w:tcW w:w="4036" w:type="dxa"/>
          </w:tcPr>
          <w:p w14:paraId="7765608D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</w:tr>
      <w:tr w:rsidR="00CE79E0" w:rsidRPr="00492909" w14:paraId="77656094" w14:textId="77777777" w:rsidTr="00624DF6">
        <w:trPr>
          <w:trHeight w:val="50"/>
        </w:trPr>
        <w:tc>
          <w:tcPr>
            <w:tcW w:w="1239" w:type="dxa"/>
          </w:tcPr>
          <w:p w14:paraId="7765608F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  <w:p w14:paraId="77656090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  <w:tc>
          <w:tcPr>
            <w:tcW w:w="1217" w:type="dxa"/>
          </w:tcPr>
          <w:p w14:paraId="77656091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  <w:tc>
          <w:tcPr>
            <w:tcW w:w="2718" w:type="dxa"/>
          </w:tcPr>
          <w:p w14:paraId="77656092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  <w:tc>
          <w:tcPr>
            <w:tcW w:w="4036" w:type="dxa"/>
          </w:tcPr>
          <w:p w14:paraId="77656093" w14:textId="77777777" w:rsidR="00CE79E0" w:rsidRPr="00492909" w:rsidRDefault="00CE79E0">
            <w:pPr>
              <w:rPr>
                <w:rFonts w:cs="Arial"/>
                <w:szCs w:val="28"/>
              </w:rPr>
            </w:pPr>
          </w:p>
        </w:tc>
      </w:tr>
    </w:tbl>
    <w:p w14:paraId="77656095" w14:textId="77777777" w:rsidR="00D27D2F" w:rsidRPr="00492909" w:rsidRDefault="00D27D2F">
      <w:pPr>
        <w:rPr>
          <w:rFonts w:cs="Arial"/>
          <w:szCs w:val="28"/>
        </w:rPr>
      </w:pPr>
    </w:p>
    <w:p w14:paraId="77656096" w14:textId="77777777" w:rsidR="00D27D2F" w:rsidRPr="008C7CAD" w:rsidRDefault="006D6582">
      <w:pPr>
        <w:rPr>
          <w:rFonts w:cs="Arial"/>
          <w:b/>
          <w:sz w:val="24"/>
          <w:szCs w:val="24"/>
        </w:rPr>
      </w:pPr>
      <w:r w:rsidRPr="008C7CAD">
        <w:rPr>
          <w:rFonts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76560FB" wp14:editId="79EDF86A">
            <wp:simplePos x="0" y="0"/>
            <wp:positionH relativeFrom="column">
              <wp:posOffset>4871085</wp:posOffset>
            </wp:positionH>
            <wp:positionV relativeFrom="paragraph">
              <wp:posOffset>132715</wp:posOffset>
            </wp:positionV>
            <wp:extent cx="1238250" cy="1419225"/>
            <wp:effectExtent l="0" t="0" r="0" b="0"/>
            <wp:wrapTight wrapText="bothSides">
              <wp:wrapPolygon edited="0">
                <wp:start x="9305" y="0"/>
                <wp:lineTo x="6978" y="290"/>
                <wp:lineTo x="1994" y="3479"/>
                <wp:lineTo x="1994" y="4639"/>
                <wp:lineTo x="0" y="9278"/>
                <wp:lineTo x="0" y="10728"/>
                <wp:lineTo x="5649" y="13917"/>
                <wp:lineTo x="0" y="17686"/>
                <wp:lineTo x="0" y="19715"/>
                <wp:lineTo x="1329" y="21455"/>
                <wp:lineTo x="19606" y="21455"/>
                <wp:lineTo x="21268" y="19715"/>
                <wp:lineTo x="21268" y="17396"/>
                <wp:lineTo x="8308" y="13917"/>
                <wp:lineTo x="18609" y="9278"/>
                <wp:lineTo x="21268" y="5509"/>
                <wp:lineTo x="21268" y="4059"/>
                <wp:lineTo x="19938" y="2030"/>
                <wp:lineTo x="17945" y="0"/>
                <wp:lineTo x="9305" y="0"/>
              </wp:wrapPolygon>
            </wp:wrapTight>
            <wp:docPr id="3" name="Bild 3" descr="kny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nyt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D2F" w:rsidRPr="008C7CAD">
        <w:rPr>
          <w:rFonts w:cs="Arial"/>
          <w:b/>
          <w:sz w:val="24"/>
          <w:szCs w:val="24"/>
        </w:rPr>
        <w:t>ATT HA MED SIG OCH PÅ SIG:</w:t>
      </w:r>
    </w:p>
    <w:p w14:paraId="77656097" w14:textId="77777777" w:rsidR="00D27D2F" w:rsidRPr="008C7CAD" w:rsidRDefault="00D27D2F">
      <w:pPr>
        <w:rPr>
          <w:rFonts w:cs="Arial"/>
          <w:sz w:val="24"/>
          <w:szCs w:val="24"/>
        </w:rPr>
      </w:pPr>
      <w:r w:rsidRPr="008C7CAD">
        <w:rPr>
          <w:rFonts w:cs="Arial"/>
          <w:sz w:val="24"/>
          <w:szCs w:val="24"/>
        </w:rPr>
        <w:t xml:space="preserve">Stövlar, oömma och lagom varma kläder för både barn och vuxna, ryggsäck med regnkläder, sittdyna och en liten matsäck, </w:t>
      </w:r>
      <w:proofErr w:type="gramStart"/>
      <w:r w:rsidRPr="008C7CAD">
        <w:rPr>
          <w:rFonts w:cs="Arial"/>
          <w:sz w:val="24"/>
          <w:szCs w:val="24"/>
        </w:rPr>
        <w:t>t.ex.</w:t>
      </w:r>
      <w:proofErr w:type="gramEnd"/>
      <w:r w:rsidRPr="008C7CAD">
        <w:rPr>
          <w:rFonts w:cs="Arial"/>
          <w:sz w:val="24"/>
          <w:szCs w:val="24"/>
        </w:rPr>
        <w:t xml:space="preserve"> smörgås, dryck och frukt. (Inte godis.)</w:t>
      </w:r>
    </w:p>
    <w:p w14:paraId="77656098" w14:textId="77777777" w:rsidR="00D27D2F" w:rsidRPr="008C7CAD" w:rsidRDefault="00D27D2F">
      <w:pPr>
        <w:pStyle w:val="Rubrik1"/>
        <w:rPr>
          <w:rFonts w:cs="Arial"/>
          <w:sz w:val="24"/>
          <w:szCs w:val="24"/>
        </w:rPr>
      </w:pPr>
      <w:r w:rsidRPr="008C7CAD">
        <w:rPr>
          <w:rFonts w:cs="Arial"/>
          <w:sz w:val="24"/>
          <w:szCs w:val="24"/>
        </w:rPr>
        <w:t>VIKTIGT!</w:t>
      </w:r>
    </w:p>
    <w:p w14:paraId="77656099" w14:textId="77777777" w:rsidR="00D27D2F" w:rsidRPr="008C7CAD" w:rsidRDefault="001A4383">
      <w:pPr>
        <w:rPr>
          <w:rFonts w:cs="Arial"/>
          <w:b/>
          <w:sz w:val="24"/>
          <w:szCs w:val="24"/>
        </w:rPr>
      </w:pPr>
      <w:r w:rsidRPr="008C7CAD">
        <w:rPr>
          <w:rFonts w:cs="Arial"/>
          <w:b/>
          <w:sz w:val="24"/>
          <w:szCs w:val="24"/>
        </w:rPr>
        <w:t>Vid förhinder enstaka gånger r</w:t>
      </w:r>
      <w:r w:rsidR="00D27D2F" w:rsidRPr="008C7CAD">
        <w:rPr>
          <w:rFonts w:cs="Arial"/>
          <w:b/>
          <w:sz w:val="24"/>
          <w:szCs w:val="24"/>
        </w:rPr>
        <w:t>ing</w:t>
      </w:r>
      <w:r w:rsidR="00A27ADE" w:rsidRPr="008C7CAD">
        <w:rPr>
          <w:rFonts w:cs="Arial"/>
          <w:b/>
          <w:sz w:val="24"/>
          <w:szCs w:val="24"/>
        </w:rPr>
        <w:t xml:space="preserve"> någon av ledarna</w:t>
      </w:r>
      <w:r w:rsidRPr="008C7CAD">
        <w:rPr>
          <w:rFonts w:cs="Arial"/>
          <w:b/>
          <w:sz w:val="24"/>
          <w:szCs w:val="24"/>
        </w:rPr>
        <w:t>!</w:t>
      </w:r>
    </w:p>
    <w:p w14:paraId="7765609A" w14:textId="77777777" w:rsidR="00D27D2F" w:rsidRPr="008C7CAD" w:rsidRDefault="00D27D2F">
      <w:pPr>
        <w:rPr>
          <w:rFonts w:cs="Arial"/>
          <w:b/>
          <w:sz w:val="24"/>
          <w:szCs w:val="24"/>
        </w:rPr>
      </w:pPr>
    </w:p>
    <w:p w14:paraId="40874D17" w14:textId="3004CA5F" w:rsidR="006A73CB" w:rsidRDefault="006A73CB" w:rsidP="006A73CB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Om du ej vill delta denna termin måste</w:t>
      </w:r>
      <w:r w:rsidR="00C744DE">
        <w:rPr>
          <w:rFonts w:cs="Arial"/>
          <w:b/>
          <w:sz w:val="24"/>
          <w:szCs w:val="24"/>
        </w:rPr>
        <w:t xml:space="preserve"> du </w:t>
      </w:r>
      <w:r>
        <w:rPr>
          <w:rFonts w:cs="Arial"/>
          <w:b/>
          <w:sz w:val="24"/>
          <w:szCs w:val="24"/>
        </w:rPr>
        <w:t xml:space="preserve">meddela detta till vårt kansli via </w:t>
      </w:r>
      <w:proofErr w:type="gramStart"/>
      <w:r>
        <w:rPr>
          <w:rFonts w:cs="Arial"/>
          <w:b/>
          <w:sz w:val="24"/>
          <w:szCs w:val="24"/>
        </w:rPr>
        <w:t>mail</w:t>
      </w:r>
      <w:proofErr w:type="gramEnd"/>
      <w:r>
        <w:rPr>
          <w:rFonts w:cs="Arial"/>
          <w:b/>
          <w:sz w:val="24"/>
          <w:szCs w:val="24"/>
        </w:rPr>
        <w:t xml:space="preserve"> till </w:t>
      </w:r>
      <w:hyperlink r:id="rId8" w:history="1">
        <w:r w:rsidR="00C744DE" w:rsidRPr="002E03DD">
          <w:rPr>
            <w:rStyle w:val="Hyperlnk"/>
            <w:rFonts w:cs="Arial"/>
            <w:b/>
            <w:sz w:val="24"/>
            <w:szCs w:val="24"/>
          </w:rPr>
          <w:t>marie.lindahl@friluftsframjandet.se</w:t>
        </w:r>
      </w:hyperlink>
      <w:r>
        <w:rPr>
          <w:rFonts w:cs="Arial"/>
          <w:b/>
          <w:sz w:val="24"/>
          <w:szCs w:val="24"/>
        </w:rPr>
        <w:t>, det kan finnas andra barn på kö som gärna vill börja.</w:t>
      </w:r>
    </w:p>
    <w:p w14:paraId="7765609C" w14:textId="77777777" w:rsidR="001A4383" w:rsidRPr="00492909" w:rsidRDefault="001A4383">
      <w:pPr>
        <w:rPr>
          <w:rFonts w:cs="Arial"/>
          <w:b/>
        </w:rPr>
      </w:pPr>
    </w:p>
    <w:p w14:paraId="7765609D" w14:textId="77777777" w:rsidR="00D27D2F" w:rsidRPr="00492909" w:rsidRDefault="00D27D2F" w:rsidP="00E33101">
      <w:pPr>
        <w:pStyle w:val="Rubrik1"/>
        <w:rPr>
          <w:rFonts w:cs="Arial"/>
        </w:rPr>
      </w:pPr>
      <w:r w:rsidRPr="00492909">
        <w:rPr>
          <w:rFonts w:cs="Arial"/>
        </w:rPr>
        <w:t>Dina ledare heter:</w:t>
      </w:r>
      <w:r w:rsidR="00E33101" w:rsidRPr="00492909">
        <w:rPr>
          <w:rFonts w:cs="Arial"/>
        </w:rPr>
        <w:tab/>
        <w:t xml:space="preserve">   Tel: </w:t>
      </w:r>
      <w:r w:rsidR="00E33101" w:rsidRPr="00492909">
        <w:rPr>
          <w:rFonts w:cs="Arial"/>
        </w:rPr>
        <w:tab/>
      </w:r>
      <w:r w:rsidR="00E33101" w:rsidRPr="00492909">
        <w:rPr>
          <w:rFonts w:cs="Arial"/>
        </w:rPr>
        <w:tab/>
        <w:t>E-post: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68"/>
        <w:gridCol w:w="4536"/>
      </w:tblGrid>
      <w:tr w:rsidR="00E33101" w:rsidRPr="00492909" w14:paraId="776560A1" w14:textId="77777777" w:rsidTr="006C7D69">
        <w:trPr>
          <w:trHeight w:val="397"/>
        </w:trPr>
        <w:tc>
          <w:tcPr>
            <w:tcW w:w="2835" w:type="dxa"/>
            <w:vAlign w:val="bottom"/>
          </w:tcPr>
          <w:p w14:paraId="7765609E" w14:textId="77777777" w:rsidR="00E33101" w:rsidRPr="00492909" w:rsidRDefault="00E33101" w:rsidP="00E33101">
            <w:pPr>
              <w:rPr>
                <w:rFonts w:cs="Arial"/>
              </w:rPr>
            </w:pPr>
          </w:p>
        </w:tc>
        <w:tc>
          <w:tcPr>
            <w:tcW w:w="2268" w:type="dxa"/>
            <w:vAlign w:val="bottom"/>
          </w:tcPr>
          <w:p w14:paraId="7765609F" w14:textId="77777777" w:rsidR="00E33101" w:rsidRPr="00492909" w:rsidRDefault="00E33101" w:rsidP="00E33101">
            <w:pPr>
              <w:rPr>
                <w:rFonts w:cs="Arial"/>
              </w:rPr>
            </w:pPr>
          </w:p>
        </w:tc>
        <w:tc>
          <w:tcPr>
            <w:tcW w:w="4536" w:type="dxa"/>
            <w:vAlign w:val="bottom"/>
          </w:tcPr>
          <w:p w14:paraId="776560A0" w14:textId="77777777" w:rsidR="00E33101" w:rsidRPr="00492909" w:rsidRDefault="00E33101" w:rsidP="00E33101">
            <w:pPr>
              <w:rPr>
                <w:rFonts w:cs="Arial"/>
              </w:rPr>
            </w:pPr>
          </w:p>
        </w:tc>
      </w:tr>
      <w:tr w:rsidR="00E33101" w:rsidRPr="00492909" w14:paraId="776560A5" w14:textId="77777777" w:rsidTr="006C7D69">
        <w:trPr>
          <w:trHeight w:val="397"/>
        </w:trPr>
        <w:tc>
          <w:tcPr>
            <w:tcW w:w="2835" w:type="dxa"/>
            <w:vAlign w:val="bottom"/>
          </w:tcPr>
          <w:p w14:paraId="776560A2" w14:textId="77777777" w:rsidR="00E33101" w:rsidRPr="00492909" w:rsidRDefault="00E33101" w:rsidP="00E33101">
            <w:pPr>
              <w:rPr>
                <w:rFonts w:cs="Arial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776560A3" w14:textId="77777777" w:rsidR="00E33101" w:rsidRPr="00492909" w:rsidRDefault="00E33101" w:rsidP="00E33101">
            <w:pPr>
              <w:rPr>
                <w:rFonts w:cs="Arial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776560A4" w14:textId="77777777" w:rsidR="00E33101" w:rsidRPr="00492909" w:rsidRDefault="00E33101" w:rsidP="00E33101">
            <w:pPr>
              <w:rPr>
                <w:rFonts w:cs="Arial"/>
                <w:szCs w:val="28"/>
              </w:rPr>
            </w:pPr>
          </w:p>
        </w:tc>
      </w:tr>
      <w:tr w:rsidR="00E33101" w:rsidRPr="00492909" w14:paraId="776560A9" w14:textId="77777777" w:rsidTr="006C7D69">
        <w:trPr>
          <w:trHeight w:val="397"/>
        </w:trPr>
        <w:tc>
          <w:tcPr>
            <w:tcW w:w="2835" w:type="dxa"/>
            <w:vAlign w:val="bottom"/>
          </w:tcPr>
          <w:p w14:paraId="776560A6" w14:textId="77777777" w:rsidR="00E33101" w:rsidRPr="00492909" w:rsidRDefault="00E33101" w:rsidP="00E33101">
            <w:pPr>
              <w:rPr>
                <w:rFonts w:cs="Arial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776560A7" w14:textId="77777777" w:rsidR="00E33101" w:rsidRPr="00492909" w:rsidRDefault="00E33101" w:rsidP="00E33101">
            <w:pPr>
              <w:rPr>
                <w:rFonts w:cs="Arial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776560A8" w14:textId="77777777" w:rsidR="00E33101" w:rsidRPr="00492909" w:rsidRDefault="00E33101" w:rsidP="00E33101">
            <w:pPr>
              <w:rPr>
                <w:rFonts w:cs="Arial"/>
                <w:szCs w:val="28"/>
              </w:rPr>
            </w:pPr>
          </w:p>
        </w:tc>
      </w:tr>
      <w:tr w:rsidR="00E33101" w:rsidRPr="00492909" w14:paraId="776560AD" w14:textId="77777777" w:rsidTr="006C7D69">
        <w:trPr>
          <w:trHeight w:val="397"/>
        </w:trPr>
        <w:tc>
          <w:tcPr>
            <w:tcW w:w="2835" w:type="dxa"/>
            <w:vAlign w:val="bottom"/>
          </w:tcPr>
          <w:p w14:paraId="776560AA" w14:textId="77777777" w:rsidR="00E33101" w:rsidRPr="00492909" w:rsidRDefault="00E33101" w:rsidP="00E33101">
            <w:pPr>
              <w:rPr>
                <w:rFonts w:cs="Arial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776560AB" w14:textId="77777777" w:rsidR="00E33101" w:rsidRPr="00492909" w:rsidRDefault="00E33101" w:rsidP="00E33101">
            <w:pPr>
              <w:rPr>
                <w:rFonts w:cs="Arial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776560AC" w14:textId="77777777" w:rsidR="00E33101" w:rsidRPr="00492909" w:rsidRDefault="00E33101" w:rsidP="00E33101">
            <w:pPr>
              <w:rPr>
                <w:rFonts w:cs="Arial"/>
                <w:szCs w:val="28"/>
              </w:rPr>
            </w:pPr>
          </w:p>
        </w:tc>
      </w:tr>
      <w:tr w:rsidR="00E33101" w:rsidRPr="00492909" w14:paraId="776560B1" w14:textId="77777777" w:rsidTr="006C7D69">
        <w:trPr>
          <w:trHeight w:val="397"/>
        </w:trPr>
        <w:tc>
          <w:tcPr>
            <w:tcW w:w="2835" w:type="dxa"/>
            <w:vAlign w:val="bottom"/>
          </w:tcPr>
          <w:p w14:paraId="776560AE" w14:textId="77777777" w:rsidR="00E33101" w:rsidRPr="00492909" w:rsidRDefault="00E33101" w:rsidP="00E33101">
            <w:pPr>
              <w:rPr>
                <w:rFonts w:cs="Arial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776560AF" w14:textId="77777777" w:rsidR="00E33101" w:rsidRPr="00492909" w:rsidRDefault="00E33101" w:rsidP="00E33101">
            <w:pPr>
              <w:rPr>
                <w:rFonts w:cs="Arial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776560B0" w14:textId="77777777" w:rsidR="00E33101" w:rsidRPr="00492909" w:rsidRDefault="00E33101" w:rsidP="00E33101">
            <w:pPr>
              <w:rPr>
                <w:rFonts w:cs="Arial"/>
                <w:szCs w:val="28"/>
              </w:rPr>
            </w:pPr>
          </w:p>
        </w:tc>
      </w:tr>
    </w:tbl>
    <w:p w14:paraId="776560B2" w14:textId="77777777" w:rsidR="00E33101" w:rsidRPr="00492909" w:rsidRDefault="00E33101">
      <w:pPr>
        <w:jc w:val="center"/>
        <w:rPr>
          <w:rFonts w:cs="Arial"/>
          <w:szCs w:val="28"/>
        </w:rPr>
      </w:pPr>
    </w:p>
    <w:p w14:paraId="776560B3" w14:textId="77777777" w:rsidR="00D27D2F" w:rsidRPr="00492909" w:rsidRDefault="00BD0E16" w:rsidP="00492909">
      <w:pPr>
        <w:rPr>
          <w:rFonts w:cs="Arial"/>
          <w:szCs w:val="28"/>
        </w:rPr>
      </w:pPr>
      <w:r w:rsidRPr="00492909">
        <w:rPr>
          <w:rFonts w:cs="Arial"/>
          <w:b/>
          <w:szCs w:val="28"/>
        </w:rPr>
        <w:tab/>
      </w:r>
      <w:r w:rsidRPr="00492909">
        <w:rPr>
          <w:rFonts w:cs="Arial"/>
          <w:b/>
          <w:szCs w:val="28"/>
        </w:rPr>
        <w:tab/>
      </w:r>
      <w:r w:rsidR="004A2471">
        <w:rPr>
          <w:rFonts w:cs="Arial"/>
          <w:b/>
          <w:szCs w:val="28"/>
        </w:rPr>
        <w:tab/>
        <w:t>VI SES!</w:t>
      </w:r>
      <w:r w:rsidRPr="00492909">
        <w:rPr>
          <w:rFonts w:cs="Arial"/>
          <w:b/>
          <w:szCs w:val="28"/>
        </w:rPr>
        <w:tab/>
      </w:r>
      <w:r w:rsidRPr="00492909">
        <w:rPr>
          <w:rFonts w:cs="Arial"/>
          <w:b/>
          <w:szCs w:val="28"/>
        </w:rPr>
        <w:tab/>
      </w:r>
      <w:r w:rsidRPr="00492909">
        <w:rPr>
          <w:rFonts w:cs="Arial"/>
          <w:b/>
          <w:szCs w:val="28"/>
        </w:rPr>
        <w:tab/>
      </w:r>
      <w:r w:rsidR="00023703" w:rsidRPr="00492909">
        <w:rPr>
          <w:rFonts w:cs="Arial"/>
          <w:szCs w:val="28"/>
        </w:rPr>
        <w:tab/>
      </w:r>
    </w:p>
    <w:p w14:paraId="776560B4" w14:textId="77777777" w:rsidR="008C7CAD" w:rsidRDefault="008C7CAD" w:rsidP="00360F2F">
      <w:pPr>
        <w:rPr>
          <w:rFonts w:cs="Arial"/>
          <w:b/>
          <w:szCs w:val="28"/>
        </w:rPr>
      </w:pPr>
    </w:p>
    <w:p w14:paraId="776560B5" w14:textId="77777777" w:rsidR="008C7CAD" w:rsidRDefault="008C7CAD" w:rsidP="00360F2F">
      <w:pPr>
        <w:rPr>
          <w:rFonts w:cs="Arial"/>
          <w:b/>
          <w:sz w:val="22"/>
          <w:szCs w:val="22"/>
        </w:rPr>
      </w:pPr>
    </w:p>
    <w:p w14:paraId="6A714EB2" w14:textId="77777777" w:rsidR="00C744DE" w:rsidRPr="007E2889" w:rsidRDefault="00C744DE" w:rsidP="00C744DE">
      <w:pPr>
        <w:rPr>
          <w:rFonts w:cs="Arial"/>
          <w:b/>
          <w:sz w:val="24"/>
          <w:szCs w:val="24"/>
        </w:rPr>
      </w:pPr>
      <w:r w:rsidRPr="007E2889">
        <w:rPr>
          <w:rFonts w:cs="Arial"/>
          <w:b/>
          <w:sz w:val="24"/>
          <w:szCs w:val="24"/>
        </w:rPr>
        <w:lastRenderedPageBreak/>
        <w:t>För att delta i verksamheten skall man betala både medlemsavgift och terminsavgift</w:t>
      </w:r>
    </w:p>
    <w:p w14:paraId="17E500D9" w14:textId="77777777" w:rsidR="00C744DE" w:rsidRPr="007E2889" w:rsidRDefault="00C744DE" w:rsidP="00C744DE">
      <w:pPr>
        <w:rPr>
          <w:rFonts w:cs="Arial"/>
          <w:b/>
          <w:sz w:val="24"/>
          <w:szCs w:val="24"/>
          <w:u w:val="single"/>
        </w:rPr>
      </w:pPr>
    </w:p>
    <w:p w14:paraId="475E3F47" w14:textId="77777777" w:rsidR="00C744DE" w:rsidRDefault="00C744DE" w:rsidP="00C744DE">
      <w:pPr>
        <w:rPr>
          <w:rFonts w:cs="Arial"/>
          <w:b/>
          <w:sz w:val="24"/>
          <w:szCs w:val="24"/>
        </w:rPr>
      </w:pPr>
      <w:r w:rsidRPr="007E2889">
        <w:rPr>
          <w:rFonts w:cs="Arial"/>
          <w:b/>
          <w:sz w:val="24"/>
          <w:szCs w:val="24"/>
        </w:rPr>
        <w:t>BETALNING AV TERMINSAVGIFT</w:t>
      </w:r>
    </w:p>
    <w:p w14:paraId="05AE5459" w14:textId="77777777" w:rsidR="00C744DE" w:rsidRPr="000F6324" w:rsidRDefault="00C744DE" w:rsidP="00C744DE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Du hittar info om terminsavgifterna här: </w:t>
      </w:r>
      <w:hyperlink r:id="rId9" w:history="1">
        <w:r w:rsidRPr="000F6324">
          <w:rPr>
            <w:rStyle w:val="Hyperlnk"/>
            <w:sz w:val="24"/>
            <w:szCs w:val="24"/>
          </w:rPr>
          <w:t>Verksamhetsavgifter - Friluftsfrämjandet (friluftsframjandet.se)</w:t>
        </w:r>
      </w:hyperlink>
    </w:p>
    <w:p w14:paraId="0BE68DBD" w14:textId="77777777" w:rsidR="00C744DE" w:rsidRPr="00FE6983" w:rsidRDefault="00C744DE" w:rsidP="00C744DE">
      <w:pPr>
        <w:rPr>
          <w:rFonts w:cs="Arial"/>
          <w:sz w:val="22"/>
          <w:szCs w:val="22"/>
        </w:rPr>
      </w:pPr>
    </w:p>
    <w:p w14:paraId="26D83001" w14:textId="77777777" w:rsidR="00C744DE" w:rsidRPr="007F2F80" w:rsidRDefault="00C744DE" w:rsidP="00C744DE">
      <w:pPr>
        <w:rPr>
          <w:rFonts w:cs="Arial"/>
          <w:color w:val="FF0000"/>
          <w:szCs w:val="28"/>
        </w:rPr>
      </w:pPr>
      <w:r>
        <w:rPr>
          <w:rFonts w:cs="Arial"/>
          <w:sz w:val="24"/>
          <w:szCs w:val="24"/>
        </w:rPr>
        <w:t>Betalning av terminsavgiften sker t</w:t>
      </w:r>
      <w:r w:rsidRPr="007F2F80">
        <w:rPr>
          <w:rFonts w:cs="Arial"/>
          <w:sz w:val="24"/>
          <w:szCs w:val="24"/>
        </w:rPr>
        <w:t xml:space="preserve">ill Malmö lokalavdelning, varje termin, </w:t>
      </w:r>
      <w:r>
        <w:rPr>
          <w:rFonts w:cs="Arial"/>
          <w:sz w:val="24"/>
          <w:szCs w:val="24"/>
        </w:rPr>
        <w:t xml:space="preserve">via mailutskick med betallänk. </w:t>
      </w:r>
    </w:p>
    <w:p w14:paraId="4EB64D83" w14:textId="77777777" w:rsidR="00C744DE" w:rsidRPr="00FE6983" w:rsidRDefault="00C744DE" w:rsidP="00C744DE">
      <w:pPr>
        <w:rPr>
          <w:rFonts w:cs="Arial"/>
          <w:b/>
          <w:sz w:val="22"/>
          <w:szCs w:val="22"/>
        </w:rPr>
      </w:pPr>
    </w:p>
    <w:p w14:paraId="42C86871" w14:textId="77777777" w:rsidR="00C744DE" w:rsidRPr="00A94181" w:rsidRDefault="00C744DE" w:rsidP="00C744DE">
      <w:pPr>
        <w:rPr>
          <w:rFonts w:cs="Arial"/>
          <w:b/>
          <w:sz w:val="22"/>
          <w:szCs w:val="22"/>
        </w:rPr>
      </w:pPr>
      <w:r w:rsidRPr="00A94181">
        <w:rPr>
          <w:rFonts w:cs="Arial"/>
          <w:b/>
          <w:sz w:val="22"/>
          <w:szCs w:val="22"/>
        </w:rPr>
        <w:t>BETALNING AV MEDLEMSAVGIFT</w:t>
      </w:r>
    </w:p>
    <w:p w14:paraId="1D5B8654" w14:textId="77777777" w:rsidR="00C744DE" w:rsidRPr="00A94181" w:rsidRDefault="00C744DE" w:rsidP="00C744DE">
      <w:pPr>
        <w:rPr>
          <w:rFonts w:cs="Arial"/>
          <w:sz w:val="22"/>
          <w:szCs w:val="22"/>
        </w:rPr>
      </w:pPr>
      <w:r w:rsidRPr="00A94181">
        <w:rPr>
          <w:rFonts w:cs="Arial"/>
          <w:sz w:val="22"/>
          <w:szCs w:val="22"/>
        </w:rPr>
        <w:t xml:space="preserve">Medlemsavgiften är kopplad till Friluftsfrämjandets </w:t>
      </w:r>
      <w:r w:rsidRPr="00A94181">
        <w:rPr>
          <w:rFonts w:cs="Arial"/>
          <w:b/>
          <w:sz w:val="22"/>
          <w:szCs w:val="22"/>
        </w:rPr>
        <w:t>olycksfallsförsäkring</w:t>
      </w:r>
      <w:r w:rsidRPr="00A94181">
        <w:rPr>
          <w:rFonts w:cs="Arial"/>
          <w:sz w:val="22"/>
          <w:szCs w:val="22"/>
        </w:rPr>
        <w:t>, är den inte betald gäller inte försäkringen.</w:t>
      </w:r>
    </w:p>
    <w:p w14:paraId="5B3CFEBC" w14:textId="77777777" w:rsidR="00C744DE" w:rsidRPr="00A94181" w:rsidRDefault="00C744DE" w:rsidP="00C744DE">
      <w:pPr>
        <w:rPr>
          <w:rFonts w:cs="Arial"/>
          <w:b/>
          <w:sz w:val="22"/>
          <w:szCs w:val="22"/>
          <w:u w:val="single"/>
        </w:rPr>
      </w:pPr>
    </w:p>
    <w:p w14:paraId="4E05514E" w14:textId="77777777" w:rsidR="00C744DE" w:rsidRPr="00A94181" w:rsidRDefault="00C744DE" w:rsidP="00C744DE">
      <w:pPr>
        <w:rPr>
          <w:rFonts w:cs="Arial"/>
          <w:sz w:val="22"/>
          <w:szCs w:val="22"/>
        </w:rPr>
      </w:pPr>
      <w:r w:rsidRPr="00A94181">
        <w:rPr>
          <w:rFonts w:cs="Arial"/>
          <w:b/>
          <w:sz w:val="22"/>
          <w:szCs w:val="22"/>
        </w:rPr>
        <w:t>För er som är nya i verksamheten:</w:t>
      </w:r>
      <w:r w:rsidRPr="00A94181">
        <w:rPr>
          <w:rFonts w:cs="Arial"/>
          <w:sz w:val="22"/>
          <w:szCs w:val="22"/>
        </w:rPr>
        <w:t xml:space="preserve"> </w:t>
      </w:r>
    </w:p>
    <w:p w14:paraId="3D0D0377" w14:textId="77777777" w:rsidR="00C744DE" w:rsidRPr="00A94181" w:rsidRDefault="00C744DE" w:rsidP="00C744DE">
      <w:pPr>
        <w:rPr>
          <w:rFonts w:cs="Arial"/>
          <w:sz w:val="22"/>
          <w:szCs w:val="22"/>
        </w:rPr>
      </w:pPr>
      <w:r w:rsidRPr="00A94181">
        <w:rPr>
          <w:rFonts w:cs="Arial"/>
          <w:sz w:val="22"/>
          <w:szCs w:val="22"/>
        </w:rPr>
        <w:t xml:space="preserve">Medlemsavgiften skall </w:t>
      </w:r>
      <w:r w:rsidRPr="00A94181">
        <w:rPr>
          <w:rFonts w:cs="Arial"/>
          <w:b/>
          <w:sz w:val="22"/>
          <w:szCs w:val="22"/>
        </w:rPr>
        <w:t xml:space="preserve">betalas till riksorganisationens, enklast är att bli medlem direkt via hemsidan </w:t>
      </w:r>
      <w:hyperlink r:id="rId10" w:history="1">
        <w:r w:rsidRPr="00A94181">
          <w:rPr>
            <w:rStyle w:val="Hyperlnk"/>
            <w:rFonts w:cs="Arial"/>
            <w:b/>
            <w:sz w:val="22"/>
            <w:szCs w:val="22"/>
          </w:rPr>
          <w:t>http://www.friluftsframjandet.se/engagera-dig/bli-medlem/</w:t>
        </w:r>
      </w:hyperlink>
      <w:r w:rsidRPr="00A94181">
        <w:rPr>
          <w:rFonts w:cs="Arial"/>
          <w:b/>
          <w:sz w:val="22"/>
          <w:szCs w:val="22"/>
        </w:rPr>
        <w:t xml:space="preserve"> </w:t>
      </w:r>
      <w:r w:rsidRPr="00A94181">
        <w:rPr>
          <w:rFonts w:cs="Arial"/>
          <w:sz w:val="22"/>
          <w:szCs w:val="22"/>
        </w:rPr>
        <w:t xml:space="preserve">innan första gången. Funkar inte betalning via detta formulär </w:t>
      </w:r>
      <w:proofErr w:type="gramStart"/>
      <w:r w:rsidRPr="00A94181">
        <w:rPr>
          <w:rFonts w:cs="Arial"/>
          <w:sz w:val="22"/>
          <w:szCs w:val="22"/>
        </w:rPr>
        <w:t>maila</w:t>
      </w:r>
      <w:proofErr w:type="gramEnd"/>
      <w:r w:rsidRPr="00A94181">
        <w:rPr>
          <w:rFonts w:cs="Arial"/>
          <w:sz w:val="22"/>
          <w:szCs w:val="22"/>
        </w:rPr>
        <w:t xml:space="preserve"> till </w:t>
      </w:r>
      <w:hyperlink r:id="rId11" w:history="1">
        <w:r w:rsidRPr="00A94181">
          <w:rPr>
            <w:rStyle w:val="Hyperlnk"/>
            <w:rFonts w:cs="Arial"/>
            <w:sz w:val="22"/>
            <w:szCs w:val="22"/>
          </w:rPr>
          <w:t>medlem@friluftsframjandet.se</w:t>
        </w:r>
      </w:hyperlink>
      <w:r w:rsidRPr="00A94181">
        <w:rPr>
          <w:rFonts w:cs="Arial"/>
          <w:sz w:val="22"/>
          <w:szCs w:val="22"/>
        </w:rPr>
        <w:t xml:space="preserve"> för mer info.</w:t>
      </w:r>
    </w:p>
    <w:p w14:paraId="374AB5D0" w14:textId="77777777" w:rsidR="00C744DE" w:rsidRPr="00A94181" w:rsidRDefault="00C744DE" w:rsidP="00C744DE">
      <w:pPr>
        <w:rPr>
          <w:rFonts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4"/>
        <w:gridCol w:w="6846"/>
      </w:tblGrid>
      <w:tr w:rsidR="00C744DE" w:rsidRPr="00A94181" w14:paraId="22872DF4" w14:textId="77777777" w:rsidTr="004C0D00">
        <w:tc>
          <w:tcPr>
            <w:tcW w:w="2235" w:type="dxa"/>
            <w:hideMark/>
          </w:tcPr>
          <w:p w14:paraId="482DAE46" w14:textId="77777777" w:rsidR="00C744DE" w:rsidRPr="00A94181" w:rsidRDefault="00C744DE" w:rsidP="004C0D00">
            <w:pPr>
              <w:rPr>
                <w:rFonts w:cs="Arial"/>
                <w:b/>
                <w:sz w:val="22"/>
                <w:szCs w:val="22"/>
              </w:rPr>
            </w:pPr>
            <w:r w:rsidRPr="00A94181">
              <w:rPr>
                <w:rFonts w:cs="Arial"/>
                <w:b/>
                <w:sz w:val="22"/>
                <w:szCs w:val="22"/>
              </w:rPr>
              <w:t>Medlemsavgift</w:t>
            </w:r>
          </w:p>
        </w:tc>
        <w:tc>
          <w:tcPr>
            <w:tcW w:w="6975" w:type="dxa"/>
            <w:hideMark/>
          </w:tcPr>
          <w:p w14:paraId="1B8398BC" w14:textId="77777777" w:rsidR="00C744DE" w:rsidRPr="00A94181" w:rsidRDefault="00C744DE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15</w:t>
            </w:r>
            <w:r w:rsidRPr="00A94181">
              <w:rPr>
                <w:rFonts w:cs="Arial"/>
                <w:sz w:val="22"/>
                <w:szCs w:val="22"/>
              </w:rPr>
              <w:t xml:space="preserve"> kr för barn upp till 12 år</w:t>
            </w:r>
          </w:p>
        </w:tc>
      </w:tr>
      <w:tr w:rsidR="00C744DE" w:rsidRPr="00A94181" w14:paraId="3DD21E7D" w14:textId="77777777" w:rsidTr="004C0D00">
        <w:tc>
          <w:tcPr>
            <w:tcW w:w="2235" w:type="dxa"/>
          </w:tcPr>
          <w:p w14:paraId="36FAB252" w14:textId="77777777" w:rsidR="00C744DE" w:rsidRPr="00A94181" w:rsidRDefault="00C744DE" w:rsidP="004C0D0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4A97D4F9" w14:textId="77777777" w:rsidR="00C744DE" w:rsidRPr="00A94181" w:rsidRDefault="00C744DE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9</w:t>
            </w:r>
            <w:r w:rsidRPr="00A94181">
              <w:rPr>
                <w:rFonts w:cs="Arial"/>
                <w:sz w:val="22"/>
                <w:szCs w:val="22"/>
              </w:rPr>
              <w:t xml:space="preserve">0 kr för ungdomar mellan </w:t>
            </w:r>
            <w:proofErr w:type="gramStart"/>
            <w:r w:rsidRPr="00A94181">
              <w:rPr>
                <w:rFonts w:cs="Arial"/>
                <w:sz w:val="22"/>
                <w:szCs w:val="22"/>
              </w:rPr>
              <w:t>13-25</w:t>
            </w:r>
            <w:proofErr w:type="gramEnd"/>
            <w:r w:rsidRPr="00A94181">
              <w:rPr>
                <w:rFonts w:cs="Arial"/>
                <w:sz w:val="22"/>
                <w:szCs w:val="22"/>
              </w:rPr>
              <w:t xml:space="preserve"> år</w:t>
            </w:r>
          </w:p>
        </w:tc>
      </w:tr>
      <w:tr w:rsidR="00C744DE" w:rsidRPr="00A94181" w14:paraId="4031684D" w14:textId="77777777" w:rsidTr="004C0D00">
        <w:tc>
          <w:tcPr>
            <w:tcW w:w="2235" w:type="dxa"/>
          </w:tcPr>
          <w:p w14:paraId="40E86692" w14:textId="77777777" w:rsidR="00C744DE" w:rsidRPr="00A94181" w:rsidRDefault="00C744DE" w:rsidP="004C0D0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2EB3BB9E" w14:textId="77777777" w:rsidR="00C744DE" w:rsidRPr="00A94181" w:rsidRDefault="00C744DE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95</w:t>
            </w:r>
            <w:r w:rsidRPr="00A94181">
              <w:rPr>
                <w:rFonts w:cs="Arial"/>
                <w:sz w:val="22"/>
                <w:szCs w:val="22"/>
              </w:rPr>
              <w:t xml:space="preserve"> kr för vuxna (Ledare)</w:t>
            </w:r>
          </w:p>
        </w:tc>
      </w:tr>
      <w:tr w:rsidR="00C744DE" w:rsidRPr="00A94181" w14:paraId="2658ED14" w14:textId="77777777" w:rsidTr="004C0D00">
        <w:tc>
          <w:tcPr>
            <w:tcW w:w="2235" w:type="dxa"/>
          </w:tcPr>
          <w:p w14:paraId="427B2BE3" w14:textId="77777777" w:rsidR="00C744DE" w:rsidRPr="00A94181" w:rsidRDefault="00C744DE" w:rsidP="004C0D0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0A4F7C1C" w14:textId="77777777" w:rsidR="00C744DE" w:rsidRPr="00A94181" w:rsidRDefault="00C744DE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90</w:t>
            </w:r>
            <w:r w:rsidRPr="00A94181">
              <w:rPr>
                <w:rFonts w:cs="Arial"/>
                <w:sz w:val="22"/>
                <w:szCs w:val="22"/>
              </w:rPr>
              <w:t xml:space="preserve"> kr för hela familjen (samma adress) ange alla i familjen</w:t>
            </w:r>
          </w:p>
        </w:tc>
      </w:tr>
    </w:tbl>
    <w:p w14:paraId="3C8BE6DE" w14:textId="77777777" w:rsidR="00C744DE" w:rsidRPr="00A94181" w:rsidRDefault="00C744DE" w:rsidP="00C744DE">
      <w:pPr>
        <w:rPr>
          <w:rFonts w:cs="Arial"/>
          <w:sz w:val="22"/>
          <w:szCs w:val="22"/>
        </w:rPr>
      </w:pPr>
      <w:r w:rsidRPr="00A94181">
        <w:rPr>
          <w:rFonts w:cs="Arial"/>
          <w:b/>
          <w:sz w:val="22"/>
          <w:szCs w:val="22"/>
        </w:rPr>
        <w:br/>
        <w:t>Tidigare deltagare/medlemmar:</w:t>
      </w:r>
      <w:r w:rsidRPr="00A94181">
        <w:rPr>
          <w:rFonts w:cs="Arial"/>
          <w:sz w:val="22"/>
          <w:szCs w:val="22"/>
        </w:rPr>
        <w:t xml:space="preserve"> Friluftsfrämjandets </w:t>
      </w:r>
      <w:proofErr w:type="spellStart"/>
      <w:r w:rsidRPr="00A94181">
        <w:rPr>
          <w:rFonts w:cs="Arial"/>
          <w:sz w:val="22"/>
          <w:szCs w:val="22"/>
        </w:rPr>
        <w:t>medlemsår</w:t>
      </w:r>
      <w:proofErr w:type="spellEnd"/>
      <w:r w:rsidRPr="00A94181">
        <w:rPr>
          <w:rFonts w:cs="Arial"/>
          <w:sz w:val="22"/>
          <w:szCs w:val="22"/>
        </w:rPr>
        <w:t xml:space="preserve"> är 1/</w:t>
      </w:r>
      <w:proofErr w:type="gramStart"/>
      <w:r>
        <w:rPr>
          <w:rFonts w:cs="Arial"/>
          <w:sz w:val="22"/>
          <w:szCs w:val="22"/>
        </w:rPr>
        <w:t>9</w:t>
      </w:r>
      <w:r w:rsidRPr="00A94181">
        <w:rPr>
          <w:rFonts w:cs="Arial"/>
          <w:sz w:val="22"/>
          <w:szCs w:val="22"/>
        </w:rPr>
        <w:t>-3</w:t>
      </w:r>
      <w:r>
        <w:rPr>
          <w:rFonts w:cs="Arial"/>
          <w:sz w:val="22"/>
          <w:szCs w:val="22"/>
        </w:rPr>
        <w:t>1</w:t>
      </w:r>
      <w:proofErr w:type="gramEnd"/>
      <w:r>
        <w:rPr>
          <w:rFonts w:cs="Arial"/>
          <w:sz w:val="22"/>
          <w:szCs w:val="22"/>
        </w:rPr>
        <w:t>/8</w:t>
      </w:r>
      <w:r w:rsidRPr="00A94181">
        <w:rPr>
          <w:rFonts w:cs="Arial"/>
          <w:sz w:val="22"/>
          <w:szCs w:val="22"/>
        </w:rPr>
        <w:t xml:space="preserve">. </w:t>
      </w:r>
    </w:p>
    <w:p w14:paraId="5E249AE1" w14:textId="77777777" w:rsidR="00C744DE" w:rsidRPr="00A94181" w:rsidRDefault="00C744DE" w:rsidP="00C744D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Ni </w:t>
      </w:r>
      <w:r w:rsidRPr="00A94181">
        <w:rPr>
          <w:rFonts w:cs="Arial"/>
          <w:sz w:val="22"/>
          <w:szCs w:val="22"/>
        </w:rPr>
        <w:t xml:space="preserve">kommer få avisering </w:t>
      </w:r>
      <w:r>
        <w:rPr>
          <w:rFonts w:cs="Arial"/>
          <w:sz w:val="22"/>
          <w:szCs w:val="22"/>
        </w:rPr>
        <w:t xml:space="preserve">på medlemsavgiften </w:t>
      </w:r>
      <w:r w:rsidRPr="00A94181">
        <w:rPr>
          <w:rFonts w:cs="Arial"/>
          <w:sz w:val="22"/>
          <w:szCs w:val="22"/>
        </w:rPr>
        <w:t xml:space="preserve">från riksorganisationen i </w:t>
      </w:r>
      <w:r>
        <w:rPr>
          <w:rFonts w:cs="Arial"/>
          <w:sz w:val="22"/>
          <w:szCs w:val="22"/>
        </w:rPr>
        <w:t>augusti</w:t>
      </w:r>
      <w:r w:rsidRPr="00A94181">
        <w:rPr>
          <w:rFonts w:cs="Arial"/>
          <w:sz w:val="22"/>
          <w:szCs w:val="22"/>
        </w:rPr>
        <w:t xml:space="preserve"> månad inför kommande </w:t>
      </w:r>
      <w:proofErr w:type="spellStart"/>
      <w:r w:rsidRPr="00A94181">
        <w:rPr>
          <w:rFonts w:cs="Arial"/>
          <w:sz w:val="22"/>
          <w:szCs w:val="22"/>
        </w:rPr>
        <w:t>medlemsår</w:t>
      </w:r>
      <w:proofErr w:type="spellEnd"/>
      <w:r>
        <w:rPr>
          <w:rFonts w:cs="Arial"/>
          <w:sz w:val="22"/>
          <w:szCs w:val="22"/>
        </w:rPr>
        <w:t xml:space="preserve">, ni kan också logga in på </w:t>
      </w:r>
      <w:hyperlink r:id="rId12" w:history="1">
        <w:r w:rsidRPr="002E03DD">
          <w:rPr>
            <w:rStyle w:val="Hyperlnk"/>
            <w:rFonts w:cs="Arial"/>
            <w:sz w:val="22"/>
            <w:szCs w:val="22"/>
          </w:rPr>
          <w:t>www.friluftsframjandet.se</w:t>
        </w:r>
      </w:hyperlink>
      <w:r>
        <w:rPr>
          <w:rFonts w:cs="Arial"/>
          <w:sz w:val="22"/>
          <w:szCs w:val="22"/>
        </w:rPr>
        <w:t xml:space="preserve"> för info om förnyelse</w:t>
      </w:r>
      <w:r w:rsidRPr="00A94181">
        <w:rPr>
          <w:rFonts w:cs="Arial"/>
          <w:sz w:val="22"/>
          <w:szCs w:val="22"/>
        </w:rPr>
        <w:t>. Är medlemsavgiften inte betald vänligen gör det snarast</w:t>
      </w:r>
      <w:r>
        <w:rPr>
          <w:rFonts w:cs="Arial"/>
          <w:sz w:val="22"/>
          <w:szCs w:val="22"/>
        </w:rPr>
        <w:t>.</w:t>
      </w:r>
    </w:p>
    <w:p w14:paraId="3D568779" w14:textId="77777777" w:rsidR="00C744DE" w:rsidRDefault="00C744DE" w:rsidP="00C744DE">
      <w:pPr>
        <w:rPr>
          <w:rFonts w:cs="Arial"/>
          <w:b/>
          <w:sz w:val="22"/>
          <w:szCs w:val="22"/>
        </w:rPr>
      </w:pPr>
    </w:p>
    <w:p w14:paraId="3B980FB7" w14:textId="6E923451" w:rsidR="00C744DE" w:rsidRPr="00A94181" w:rsidRDefault="00C744DE" w:rsidP="00C744DE">
      <w:pPr>
        <w:rPr>
          <w:rFonts w:cs="Arial"/>
          <w:sz w:val="22"/>
          <w:szCs w:val="22"/>
        </w:rPr>
      </w:pPr>
      <w:r w:rsidRPr="00A94181">
        <w:rPr>
          <w:rFonts w:cs="Arial"/>
          <w:sz w:val="22"/>
          <w:szCs w:val="22"/>
        </w:rPr>
        <w:t xml:space="preserve">Har ni undringar ang. avgifterna </w:t>
      </w:r>
      <w:proofErr w:type="gramStart"/>
      <w:r w:rsidRPr="00A94181">
        <w:rPr>
          <w:rFonts w:cs="Arial"/>
          <w:sz w:val="22"/>
          <w:szCs w:val="22"/>
        </w:rPr>
        <w:t>t.ex.</w:t>
      </w:r>
      <w:proofErr w:type="gramEnd"/>
      <w:r w:rsidRPr="00A94181">
        <w:rPr>
          <w:rFonts w:cs="Arial"/>
          <w:sz w:val="22"/>
          <w:szCs w:val="22"/>
        </w:rPr>
        <w:t xml:space="preserve"> om ni är osäkra om er medlemsavgift eller terminsavgift är betald så var vänlig och vänd er till kansliet </w:t>
      </w:r>
      <w:hyperlink r:id="rId13" w:history="1">
        <w:r w:rsidRPr="00A94181">
          <w:rPr>
            <w:sz w:val="22"/>
            <w:szCs w:val="22"/>
          </w:rPr>
          <w:t>malmo@friluftsframjandet.se</w:t>
        </w:r>
      </w:hyperlink>
      <w:r w:rsidRPr="00A94181">
        <w:rPr>
          <w:rFonts w:cs="Arial"/>
          <w:sz w:val="22"/>
          <w:szCs w:val="22"/>
        </w:rPr>
        <w:t xml:space="preserve"> eller 0</w:t>
      </w:r>
      <w:r w:rsidR="00B8673B">
        <w:rPr>
          <w:rFonts w:cs="Arial"/>
          <w:sz w:val="22"/>
          <w:szCs w:val="22"/>
        </w:rPr>
        <w:t>72-5780601</w:t>
      </w:r>
      <w:r w:rsidRPr="00A94181">
        <w:rPr>
          <w:rFonts w:cs="Arial"/>
          <w:sz w:val="22"/>
          <w:szCs w:val="22"/>
        </w:rPr>
        <w:t>.</w:t>
      </w:r>
    </w:p>
    <w:p w14:paraId="776560EC" w14:textId="77777777" w:rsidR="008662AA" w:rsidRDefault="008662AA" w:rsidP="00BC64DB">
      <w:pPr>
        <w:rPr>
          <w:rFonts w:cs="Arial"/>
          <w:sz w:val="22"/>
          <w:szCs w:val="22"/>
        </w:rPr>
      </w:pPr>
    </w:p>
    <w:p w14:paraId="776560ED" w14:textId="77777777" w:rsidR="008662AA" w:rsidRPr="008C7CAD" w:rsidRDefault="008662AA" w:rsidP="00BC64DB">
      <w:pPr>
        <w:rPr>
          <w:rFonts w:cs="Arial"/>
          <w:sz w:val="22"/>
          <w:szCs w:val="22"/>
        </w:rPr>
      </w:pPr>
    </w:p>
    <w:p w14:paraId="776560EE" w14:textId="77777777" w:rsidR="008C7CAD" w:rsidRPr="008C7CAD" w:rsidRDefault="008C7CAD" w:rsidP="008C7CAD">
      <w:pPr>
        <w:rPr>
          <w:rFonts w:cs="Arial"/>
          <w:sz w:val="22"/>
          <w:szCs w:val="22"/>
        </w:rPr>
      </w:pPr>
      <w:r w:rsidRPr="008C7CAD">
        <w:rPr>
          <w:rFonts w:cs="Arial"/>
          <w:b/>
          <w:sz w:val="22"/>
          <w:szCs w:val="22"/>
        </w:rPr>
        <w:t>Information till föräldrar - Den vuxnes roll</w:t>
      </w:r>
    </w:p>
    <w:p w14:paraId="776560EF" w14:textId="77777777" w:rsidR="008C7CAD" w:rsidRPr="008C7CAD" w:rsidRDefault="008C7CAD" w:rsidP="008C7CAD">
      <w:pPr>
        <w:pStyle w:val="Normal1"/>
        <w:spacing w:after="0" w:line="240" w:lineRule="auto"/>
        <w:jc w:val="both"/>
        <w:rPr>
          <w:rFonts w:ascii="Arial" w:hAnsi="Arial" w:cs="Arial"/>
          <w:szCs w:val="22"/>
        </w:rPr>
      </w:pPr>
      <w:r w:rsidRPr="008C7CAD">
        <w:rPr>
          <w:rFonts w:ascii="Arial" w:eastAsia="Times New Roman" w:hAnsi="Arial" w:cs="Arial"/>
          <w:szCs w:val="22"/>
        </w:rPr>
        <w:t xml:space="preserve">Små barn ser sig fortfarande som individer och har en dåligt utvecklad gruppkänsla. Därför måste vi vuxna fånga varje barns intresse i flykten och följa barnet i deras upptäckter, delta i barnets upplevelse, stanna upp och titta, känna, lyssna, lukta och fundera tillsammans, </w:t>
      </w:r>
      <w:r w:rsidRPr="008C7CAD">
        <w:rPr>
          <w:rFonts w:ascii="Arial" w:eastAsia="Times New Roman" w:hAnsi="Arial" w:cs="Arial"/>
          <w:szCs w:val="22"/>
          <w:u w:val="single"/>
        </w:rPr>
        <w:t>medundersöka</w:t>
      </w:r>
      <w:r w:rsidRPr="008C7CAD">
        <w:rPr>
          <w:rFonts w:ascii="Arial" w:eastAsia="Times New Roman" w:hAnsi="Arial" w:cs="Arial"/>
          <w:szCs w:val="22"/>
        </w:rPr>
        <w:t xml:space="preserve"> och </w:t>
      </w:r>
      <w:r w:rsidRPr="008C7CAD">
        <w:rPr>
          <w:rFonts w:ascii="Arial" w:eastAsia="Times New Roman" w:hAnsi="Arial" w:cs="Arial"/>
          <w:szCs w:val="22"/>
          <w:u w:val="single"/>
        </w:rPr>
        <w:t>medagera</w:t>
      </w:r>
      <w:r w:rsidRPr="008C7CAD">
        <w:rPr>
          <w:rFonts w:ascii="Arial" w:eastAsia="Times New Roman" w:hAnsi="Arial" w:cs="Arial"/>
          <w:szCs w:val="22"/>
        </w:rPr>
        <w:t>.</w:t>
      </w:r>
    </w:p>
    <w:p w14:paraId="776560F0" w14:textId="77777777" w:rsidR="008C7CAD" w:rsidRPr="008C7CAD" w:rsidRDefault="008C7CAD" w:rsidP="008C7CAD">
      <w:pPr>
        <w:pStyle w:val="Normal1"/>
        <w:spacing w:after="0" w:line="240" w:lineRule="auto"/>
        <w:jc w:val="both"/>
        <w:rPr>
          <w:rFonts w:ascii="Arial" w:hAnsi="Arial" w:cs="Arial"/>
          <w:szCs w:val="22"/>
        </w:rPr>
      </w:pPr>
      <w:r w:rsidRPr="008C7CAD">
        <w:rPr>
          <w:rFonts w:ascii="Arial" w:eastAsia="Times New Roman" w:hAnsi="Arial" w:cs="Arial"/>
          <w:szCs w:val="22"/>
        </w:rPr>
        <w:t xml:space="preserve">Nyfikenheten och lusten att lära finns som en urkraft hos små barn och är lika stor som hunger och törst. Den vuxne hjälper barnet in i gruppgemenskapen och blir barnets engagerade </w:t>
      </w:r>
      <w:r w:rsidRPr="008C7CAD">
        <w:rPr>
          <w:rFonts w:ascii="Arial" w:eastAsia="Times New Roman" w:hAnsi="Arial" w:cs="Arial"/>
          <w:szCs w:val="22"/>
          <w:u w:val="single"/>
        </w:rPr>
        <w:t>medupplevare</w:t>
      </w:r>
      <w:r w:rsidRPr="008C7CAD">
        <w:rPr>
          <w:rFonts w:ascii="Arial" w:eastAsia="Times New Roman" w:hAnsi="Arial" w:cs="Arial"/>
          <w:szCs w:val="22"/>
        </w:rPr>
        <w:t xml:space="preserve"> och </w:t>
      </w:r>
      <w:r w:rsidRPr="008C7CAD">
        <w:rPr>
          <w:rFonts w:ascii="Arial" w:eastAsia="Times New Roman" w:hAnsi="Arial" w:cs="Arial"/>
          <w:szCs w:val="22"/>
          <w:u w:val="single"/>
        </w:rPr>
        <w:t>medupptäckare</w:t>
      </w:r>
      <w:r w:rsidRPr="008C7CAD">
        <w:rPr>
          <w:rFonts w:ascii="Arial" w:eastAsia="Times New Roman" w:hAnsi="Arial" w:cs="Arial"/>
          <w:szCs w:val="22"/>
        </w:rPr>
        <w:t xml:space="preserve"> på upptäcktsfärden in i naturen. </w:t>
      </w:r>
    </w:p>
    <w:p w14:paraId="776560F1" w14:textId="77777777" w:rsidR="008C7CAD" w:rsidRPr="008C7CAD" w:rsidRDefault="008C7CAD" w:rsidP="008C7CAD">
      <w:pPr>
        <w:pStyle w:val="Normal1"/>
        <w:spacing w:after="0" w:line="240" w:lineRule="auto"/>
        <w:jc w:val="both"/>
        <w:rPr>
          <w:rFonts w:ascii="Arial" w:hAnsi="Arial" w:cs="Arial"/>
          <w:b/>
          <w:color w:val="auto"/>
          <w:szCs w:val="22"/>
          <w:lang w:eastAsia="en-US"/>
        </w:rPr>
      </w:pPr>
    </w:p>
    <w:p w14:paraId="776560F2" w14:textId="77777777" w:rsidR="008C7CAD" w:rsidRPr="008C7CAD" w:rsidRDefault="008C7CAD" w:rsidP="008C7CAD">
      <w:pPr>
        <w:pStyle w:val="Normal1"/>
        <w:spacing w:after="0" w:line="240" w:lineRule="auto"/>
        <w:jc w:val="both"/>
        <w:rPr>
          <w:rFonts w:ascii="Arial" w:hAnsi="Arial" w:cs="Arial"/>
          <w:szCs w:val="22"/>
        </w:rPr>
      </w:pPr>
      <w:r w:rsidRPr="008C7CAD">
        <w:rPr>
          <w:rFonts w:ascii="Arial" w:eastAsia="Times New Roman" w:hAnsi="Arial" w:cs="Arial"/>
          <w:szCs w:val="22"/>
        </w:rPr>
        <w:t>Att hålla på med friluftsliv är att få naturkänsla, rörelseglädje och gemenskap. För små barn innebär det att få uppleva naturen, röra sig fritt och ha roligt ute.</w:t>
      </w:r>
    </w:p>
    <w:p w14:paraId="776560F3" w14:textId="77777777" w:rsidR="008C7CAD" w:rsidRPr="008C7CAD" w:rsidRDefault="008C7CAD" w:rsidP="008C7CAD">
      <w:pPr>
        <w:pStyle w:val="Normal1"/>
        <w:spacing w:after="0" w:line="240" w:lineRule="auto"/>
        <w:jc w:val="both"/>
        <w:rPr>
          <w:rFonts w:ascii="Arial" w:eastAsia="Times New Roman" w:hAnsi="Arial" w:cs="Arial"/>
          <w:szCs w:val="22"/>
        </w:rPr>
      </w:pPr>
    </w:p>
    <w:p w14:paraId="776560F4" w14:textId="77777777" w:rsidR="008C7CAD" w:rsidRPr="008C7CAD" w:rsidRDefault="008C7CAD" w:rsidP="008C7CAD">
      <w:pPr>
        <w:pStyle w:val="Normal1"/>
        <w:spacing w:after="0" w:line="240" w:lineRule="auto"/>
        <w:jc w:val="both"/>
        <w:rPr>
          <w:rFonts w:ascii="Arial" w:hAnsi="Arial" w:cs="Arial"/>
          <w:b/>
          <w:szCs w:val="22"/>
        </w:rPr>
      </w:pPr>
      <w:r w:rsidRPr="008C7CAD">
        <w:rPr>
          <w:rFonts w:ascii="Arial" w:eastAsia="Times New Roman" w:hAnsi="Arial" w:cs="Arial"/>
          <w:b/>
          <w:szCs w:val="22"/>
        </w:rPr>
        <w:t>Skogs knyttes mål är att:</w:t>
      </w:r>
    </w:p>
    <w:p w14:paraId="776560F5" w14:textId="77777777" w:rsidR="008C7CAD" w:rsidRPr="008C7CAD" w:rsidRDefault="008C7CAD" w:rsidP="008C7CAD">
      <w:pPr>
        <w:pStyle w:val="Normal1"/>
        <w:spacing w:after="0" w:line="240" w:lineRule="auto"/>
        <w:jc w:val="both"/>
        <w:rPr>
          <w:rFonts w:ascii="Arial" w:hAnsi="Arial" w:cs="Arial"/>
          <w:szCs w:val="22"/>
        </w:rPr>
      </w:pPr>
      <w:r w:rsidRPr="008C7CAD">
        <w:rPr>
          <w:rFonts w:ascii="Arial" w:eastAsia="Noto Symbol" w:hAnsi="Arial" w:cs="Arial"/>
          <w:szCs w:val="22"/>
        </w:rPr>
        <w:t xml:space="preserve">∙ </w:t>
      </w:r>
      <w:r w:rsidRPr="008C7CAD">
        <w:rPr>
          <w:rFonts w:ascii="Arial" w:eastAsia="Times New Roman" w:hAnsi="Arial" w:cs="Arial"/>
          <w:szCs w:val="22"/>
        </w:rPr>
        <w:t>Ha roligt i naturen</w:t>
      </w:r>
    </w:p>
    <w:p w14:paraId="776560F6" w14:textId="77777777" w:rsidR="008C7CAD" w:rsidRPr="008C7CAD" w:rsidRDefault="008C7CAD" w:rsidP="008C7CAD">
      <w:pPr>
        <w:pStyle w:val="Normal1"/>
        <w:spacing w:after="0" w:line="240" w:lineRule="auto"/>
        <w:jc w:val="both"/>
        <w:rPr>
          <w:rFonts w:ascii="Arial" w:hAnsi="Arial" w:cs="Arial"/>
          <w:szCs w:val="22"/>
        </w:rPr>
      </w:pPr>
      <w:r w:rsidRPr="008C7CAD">
        <w:rPr>
          <w:rFonts w:ascii="Arial" w:eastAsia="Noto Symbol" w:hAnsi="Arial" w:cs="Arial"/>
          <w:szCs w:val="22"/>
        </w:rPr>
        <w:t xml:space="preserve">∙ </w:t>
      </w:r>
      <w:r w:rsidRPr="008C7CAD">
        <w:rPr>
          <w:rFonts w:ascii="Arial" w:eastAsia="Times New Roman" w:hAnsi="Arial" w:cs="Arial"/>
          <w:szCs w:val="22"/>
        </w:rPr>
        <w:t>Vidga sina begrepp genom upplevelser i naturen</w:t>
      </w:r>
    </w:p>
    <w:p w14:paraId="776560F7" w14:textId="77777777" w:rsidR="008C7CAD" w:rsidRPr="008C7CAD" w:rsidRDefault="008C7CAD" w:rsidP="008C7CAD">
      <w:pPr>
        <w:pStyle w:val="Normal1"/>
        <w:spacing w:after="0" w:line="240" w:lineRule="auto"/>
        <w:jc w:val="both"/>
        <w:rPr>
          <w:rFonts w:ascii="Arial" w:hAnsi="Arial" w:cs="Arial"/>
          <w:szCs w:val="22"/>
        </w:rPr>
      </w:pPr>
      <w:r w:rsidRPr="008C7CAD">
        <w:rPr>
          <w:rFonts w:ascii="Arial" w:eastAsia="Noto Symbol" w:hAnsi="Arial" w:cs="Arial"/>
          <w:szCs w:val="22"/>
        </w:rPr>
        <w:t xml:space="preserve">∙ </w:t>
      </w:r>
      <w:r w:rsidRPr="008C7CAD">
        <w:rPr>
          <w:rFonts w:ascii="Arial" w:eastAsia="Times New Roman" w:hAnsi="Arial" w:cs="Arial"/>
          <w:szCs w:val="22"/>
        </w:rPr>
        <w:t>Vara rädd om allt levande.</w:t>
      </w:r>
    </w:p>
    <w:p w14:paraId="776560F8" w14:textId="77777777" w:rsidR="008C7CAD" w:rsidRPr="008C7CAD" w:rsidRDefault="008C7CAD" w:rsidP="008C7CAD">
      <w:pPr>
        <w:pStyle w:val="Normal1"/>
        <w:spacing w:after="0" w:line="240" w:lineRule="auto"/>
        <w:jc w:val="both"/>
        <w:rPr>
          <w:rFonts w:ascii="Arial" w:hAnsi="Arial" w:cs="Arial"/>
          <w:szCs w:val="22"/>
        </w:rPr>
      </w:pPr>
      <w:r w:rsidRPr="008C7CAD">
        <w:rPr>
          <w:rFonts w:ascii="Arial" w:eastAsia="Noto Symbol" w:hAnsi="Arial" w:cs="Arial"/>
          <w:szCs w:val="22"/>
        </w:rPr>
        <w:t xml:space="preserve">∙ </w:t>
      </w:r>
      <w:r w:rsidRPr="008C7CAD">
        <w:rPr>
          <w:rFonts w:ascii="Arial" w:eastAsia="Times New Roman" w:hAnsi="Arial" w:cs="Arial"/>
          <w:szCs w:val="22"/>
        </w:rPr>
        <w:t>Vara tillsammans med engagerade vuxna.</w:t>
      </w:r>
    </w:p>
    <w:p w14:paraId="776560F9" w14:textId="77777777" w:rsidR="008C7CAD" w:rsidRPr="008C7CAD" w:rsidRDefault="008C7CAD" w:rsidP="008C7CAD">
      <w:pPr>
        <w:pStyle w:val="Normal1"/>
        <w:spacing w:after="0" w:line="240" w:lineRule="auto"/>
        <w:jc w:val="both"/>
        <w:rPr>
          <w:rFonts w:ascii="Arial" w:hAnsi="Arial" w:cs="Arial"/>
          <w:szCs w:val="22"/>
        </w:rPr>
      </w:pPr>
      <w:r w:rsidRPr="008C7CAD">
        <w:rPr>
          <w:rFonts w:ascii="Arial" w:eastAsia="Noto Symbol" w:hAnsi="Arial" w:cs="Arial"/>
          <w:szCs w:val="22"/>
        </w:rPr>
        <w:t xml:space="preserve">∙ </w:t>
      </w:r>
      <w:r w:rsidRPr="008C7CAD">
        <w:rPr>
          <w:rFonts w:ascii="Arial" w:eastAsia="Times New Roman" w:hAnsi="Arial" w:cs="Arial"/>
          <w:szCs w:val="22"/>
        </w:rPr>
        <w:t>Få vana att röra sig i naturen året runt.</w:t>
      </w:r>
    </w:p>
    <w:p w14:paraId="776560FA" w14:textId="77777777" w:rsidR="001A4383" w:rsidRPr="00492909" w:rsidRDefault="001A4383" w:rsidP="00BC64DB">
      <w:pPr>
        <w:rPr>
          <w:rFonts w:cs="Arial"/>
        </w:rPr>
      </w:pPr>
    </w:p>
    <w:sectPr w:rsidR="001A4383" w:rsidRPr="00492909" w:rsidSect="00D64F9F">
      <w:headerReference w:type="default" r:id="rId14"/>
      <w:pgSz w:w="11906" w:h="16838" w:code="9"/>
      <w:pgMar w:top="567" w:right="1418" w:bottom="340" w:left="1418" w:header="2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FF58" w14:textId="77777777" w:rsidR="00D1662D" w:rsidRDefault="00D1662D">
      <w:r>
        <w:separator/>
      </w:r>
    </w:p>
  </w:endnote>
  <w:endnote w:type="continuationSeparator" w:id="0">
    <w:p w14:paraId="0A8386E8" w14:textId="77777777" w:rsidR="00D1662D" w:rsidRDefault="00D1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ymbo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786AA" w14:textId="77777777" w:rsidR="00D1662D" w:rsidRDefault="00D1662D">
      <w:r>
        <w:separator/>
      </w:r>
    </w:p>
  </w:footnote>
  <w:footnote w:type="continuationSeparator" w:id="0">
    <w:p w14:paraId="50DF4CE1" w14:textId="77777777" w:rsidR="00D1662D" w:rsidRDefault="00D16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6101" w14:textId="77777777" w:rsidR="009F29BD" w:rsidRDefault="006D6582" w:rsidP="00D64F9F">
    <w:pPr>
      <w:pStyle w:val="Sidhuvud"/>
      <w:jc w:val="center"/>
    </w:pPr>
    <w:r>
      <w:rPr>
        <w:noProof/>
      </w:rPr>
      <w:drawing>
        <wp:inline distT="0" distB="0" distL="0" distR="0" wp14:anchorId="77656103" wp14:editId="77656104">
          <wp:extent cx="815340" cy="914400"/>
          <wp:effectExtent l="0" t="0" r="0" b="0"/>
          <wp:docPr id="1" name="Bild 1" descr="FF_logga_staende_bla_Malm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_logga_staende_bla_Malmö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656102" w14:textId="77777777" w:rsidR="00D64F9F" w:rsidRPr="00D64F9F" w:rsidRDefault="00D64F9F" w:rsidP="00D64F9F">
    <w:pPr>
      <w:pStyle w:val="Sidhuvud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90BB0"/>
    <w:multiLevelType w:val="multilevel"/>
    <w:tmpl w:val="047A1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11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03"/>
    <w:rsid w:val="00023703"/>
    <w:rsid w:val="000304DE"/>
    <w:rsid w:val="00045EDE"/>
    <w:rsid w:val="00065BE8"/>
    <w:rsid w:val="0007187B"/>
    <w:rsid w:val="000965CC"/>
    <w:rsid w:val="000B497C"/>
    <w:rsid w:val="000C5232"/>
    <w:rsid w:val="00100978"/>
    <w:rsid w:val="001374AE"/>
    <w:rsid w:val="00182D9E"/>
    <w:rsid w:val="001A4383"/>
    <w:rsid w:val="001F1910"/>
    <w:rsid w:val="001F1D07"/>
    <w:rsid w:val="002755CA"/>
    <w:rsid w:val="002B4CF6"/>
    <w:rsid w:val="00360F2F"/>
    <w:rsid w:val="0037496D"/>
    <w:rsid w:val="003875E5"/>
    <w:rsid w:val="003C79A8"/>
    <w:rsid w:val="003D20FE"/>
    <w:rsid w:val="00410BE3"/>
    <w:rsid w:val="00411647"/>
    <w:rsid w:val="00443300"/>
    <w:rsid w:val="00446975"/>
    <w:rsid w:val="00477EFD"/>
    <w:rsid w:val="004902D4"/>
    <w:rsid w:val="00492909"/>
    <w:rsid w:val="004A2471"/>
    <w:rsid w:val="004B5C32"/>
    <w:rsid w:val="004C6BF2"/>
    <w:rsid w:val="004D0F24"/>
    <w:rsid w:val="004F7CA7"/>
    <w:rsid w:val="00535F8F"/>
    <w:rsid w:val="005B65CD"/>
    <w:rsid w:val="005C32D9"/>
    <w:rsid w:val="0061343B"/>
    <w:rsid w:val="00624DF6"/>
    <w:rsid w:val="00626700"/>
    <w:rsid w:val="00674ABA"/>
    <w:rsid w:val="006912EE"/>
    <w:rsid w:val="006A73CB"/>
    <w:rsid w:val="006C7D69"/>
    <w:rsid w:val="006D6582"/>
    <w:rsid w:val="006D6BA7"/>
    <w:rsid w:val="006F3947"/>
    <w:rsid w:val="0071303B"/>
    <w:rsid w:val="007313D2"/>
    <w:rsid w:val="007359B8"/>
    <w:rsid w:val="00775548"/>
    <w:rsid w:val="0079474E"/>
    <w:rsid w:val="007C779A"/>
    <w:rsid w:val="00840511"/>
    <w:rsid w:val="008460C7"/>
    <w:rsid w:val="008662AA"/>
    <w:rsid w:val="0089029F"/>
    <w:rsid w:val="008C7CAD"/>
    <w:rsid w:val="00934AF1"/>
    <w:rsid w:val="00971353"/>
    <w:rsid w:val="009C5D94"/>
    <w:rsid w:val="009F29BD"/>
    <w:rsid w:val="00A27ADE"/>
    <w:rsid w:val="00A63CC6"/>
    <w:rsid w:val="00A96776"/>
    <w:rsid w:val="00AA65CA"/>
    <w:rsid w:val="00AF707D"/>
    <w:rsid w:val="00B8673B"/>
    <w:rsid w:val="00B9019F"/>
    <w:rsid w:val="00BA3315"/>
    <w:rsid w:val="00BC64DB"/>
    <w:rsid w:val="00BD0E16"/>
    <w:rsid w:val="00BD2417"/>
    <w:rsid w:val="00C13C8A"/>
    <w:rsid w:val="00C16B63"/>
    <w:rsid w:val="00C7441A"/>
    <w:rsid w:val="00C744DE"/>
    <w:rsid w:val="00CB466D"/>
    <w:rsid w:val="00CB49BD"/>
    <w:rsid w:val="00CD02AA"/>
    <w:rsid w:val="00CD793C"/>
    <w:rsid w:val="00CE2586"/>
    <w:rsid w:val="00CE78F8"/>
    <w:rsid w:val="00CE79E0"/>
    <w:rsid w:val="00D1662D"/>
    <w:rsid w:val="00D2405F"/>
    <w:rsid w:val="00D27D2F"/>
    <w:rsid w:val="00D33D9B"/>
    <w:rsid w:val="00D51744"/>
    <w:rsid w:val="00D64F9F"/>
    <w:rsid w:val="00D80073"/>
    <w:rsid w:val="00DC51F9"/>
    <w:rsid w:val="00DD57CD"/>
    <w:rsid w:val="00E25A8A"/>
    <w:rsid w:val="00E33101"/>
    <w:rsid w:val="00E34E97"/>
    <w:rsid w:val="00E6512B"/>
    <w:rsid w:val="00EA32F5"/>
    <w:rsid w:val="00F3792A"/>
    <w:rsid w:val="00F763F9"/>
    <w:rsid w:val="00F8187E"/>
    <w:rsid w:val="00FB6F6C"/>
    <w:rsid w:val="00FC06AB"/>
    <w:rsid w:val="00FD642D"/>
    <w:rsid w:val="00F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56062"/>
  <w15:chartTrackingRefBased/>
  <w15:docId w15:val="{2AF91EE6-A6B2-4F66-A32C-B78C3998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D27D2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33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BD0E16"/>
    <w:rPr>
      <w:color w:val="0000FF"/>
      <w:u w:val="single"/>
    </w:rPr>
  </w:style>
  <w:style w:type="paragraph" w:customStyle="1" w:styleId="Normal1">
    <w:name w:val="Normal1"/>
    <w:rsid w:val="008C7CAD"/>
    <w:pPr>
      <w:spacing w:after="200" w:line="276" w:lineRule="auto"/>
    </w:pPr>
    <w:rPr>
      <w:rFonts w:ascii="Calibri" w:eastAsia="Calibri" w:hAnsi="Calibri" w:cs="Calibri"/>
      <w:color w:val="000000"/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C74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lindahl@friluftsframjandet.se" TargetMode="External"/><Relationship Id="rId13" Type="http://schemas.openxmlformats.org/officeDocument/2006/relationships/hyperlink" Target="mailto:malmo@friluftsframjandet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riluftsframjandet.s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dlem@friluftsframjandet.s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riluftsframjandet.se/engagera-dig/bli-medle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iluftsframjandet.se/verksamhetsavgifte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allar\NY%20LITEN%20LOGO%20-%20PAPPER%20MALM&#214;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LITEN LOGO - PAPPER MALMÖ.dot</Template>
  <TotalTime>0</TotalTime>
  <Pages>2</Pages>
  <Words>554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HEJ ALLA SKOGSKNYTTAR OCH FÖRÄLDRAR</vt:lpstr>
    </vt:vector>
  </TitlesOfParts>
  <Company>Friluftsfrämjandet</Company>
  <LinksUpToDate>false</LinksUpToDate>
  <CharactersWithSpaces>3487</CharactersWithSpaces>
  <SharedDoc>false</SharedDoc>
  <HLinks>
    <vt:vector size="24" baseType="variant">
      <vt:variant>
        <vt:i4>3080208</vt:i4>
      </vt:variant>
      <vt:variant>
        <vt:i4>9</vt:i4>
      </vt:variant>
      <vt:variant>
        <vt:i4>0</vt:i4>
      </vt:variant>
      <vt:variant>
        <vt:i4>5</vt:i4>
      </vt:variant>
      <vt:variant>
        <vt:lpwstr>mailto:malmo@friluftsframjandet.se</vt:lpwstr>
      </vt:variant>
      <vt:variant>
        <vt:lpwstr/>
      </vt:variant>
      <vt:variant>
        <vt:i4>5767272</vt:i4>
      </vt:variant>
      <vt:variant>
        <vt:i4>6</vt:i4>
      </vt:variant>
      <vt:variant>
        <vt:i4>0</vt:i4>
      </vt:variant>
      <vt:variant>
        <vt:i4>5</vt:i4>
      </vt:variant>
      <vt:variant>
        <vt:lpwstr>mailto:medlem@friluftsframjandet.se</vt:lpwstr>
      </vt:variant>
      <vt:variant>
        <vt:lpwstr/>
      </vt:variant>
      <vt:variant>
        <vt:i4>5308422</vt:i4>
      </vt:variant>
      <vt:variant>
        <vt:i4>3</vt:i4>
      </vt:variant>
      <vt:variant>
        <vt:i4>0</vt:i4>
      </vt:variant>
      <vt:variant>
        <vt:i4>5</vt:i4>
      </vt:variant>
      <vt:variant>
        <vt:lpwstr>http://www.friluftsframjandet.se/engagera-dig/bli-medlem/</vt:lpwstr>
      </vt:variant>
      <vt:variant>
        <vt:lpwstr/>
      </vt:variant>
      <vt:variant>
        <vt:i4>3080208</vt:i4>
      </vt:variant>
      <vt:variant>
        <vt:i4>0</vt:i4>
      </vt:variant>
      <vt:variant>
        <vt:i4>0</vt:i4>
      </vt:variant>
      <vt:variant>
        <vt:i4>5</vt:i4>
      </vt:variant>
      <vt:variant>
        <vt:lpwstr>mailto:malmo@friluftsframjandet.se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Friluftsfrämjandet Malmö</dc:creator>
  <cp:keywords/>
  <cp:lastModifiedBy>Åsa Sandberg</cp:lastModifiedBy>
  <cp:revision>2</cp:revision>
  <cp:lastPrinted>2005-12-02T09:01:00Z</cp:lastPrinted>
  <dcterms:created xsi:type="dcterms:W3CDTF">2026-02-04T13:34:00Z</dcterms:created>
  <dcterms:modified xsi:type="dcterms:W3CDTF">2026-02-04T13:34:00Z</dcterms:modified>
</cp:coreProperties>
</file>