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E9DE" w14:textId="77777777" w:rsidR="009C5F98" w:rsidRPr="00EE33A2" w:rsidRDefault="009C5F98" w:rsidP="00EE33A2">
      <w:pPr>
        <w:pStyle w:val="Rubrik1"/>
        <w:contextualSpacing/>
        <w:rPr>
          <w:rFonts w:cs="Arial"/>
          <w:sz w:val="32"/>
          <w:szCs w:val="32"/>
        </w:rPr>
      </w:pPr>
      <w:r w:rsidRPr="00EE33A2">
        <w:rPr>
          <w:rFonts w:cs="Arial"/>
          <w:sz w:val="32"/>
          <w:szCs w:val="32"/>
        </w:rPr>
        <w:t xml:space="preserve">HEJ OCH VÄLKOMMEN TILL </w:t>
      </w:r>
      <w:r w:rsidR="00EE33A2" w:rsidRPr="00EE33A2">
        <w:rPr>
          <w:rFonts w:cs="Arial"/>
          <w:sz w:val="32"/>
          <w:szCs w:val="32"/>
        </w:rPr>
        <w:t>ÄVENTYRLIGA FA</w:t>
      </w:r>
      <w:r w:rsidR="009C1999" w:rsidRPr="00EE33A2">
        <w:rPr>
          <w:rFonts w:cs="Arial"/>
          <w:sz w:val="32"/>
          <w:szCs w:val="32"/>
        </w:rPr>
        <w:t>MILJE</w:t>
      </w:r>
      <w:r w:rsidR="00EE33A2" w:rsidRPr="00EE33A2">
        <w:rPr>
          <w:rFonts w:cs="Arial"/>
          <w:sz w:val="32"/>
          <w:szCs w:val="32"/>
        </w:rPr>
        <w:t>N</w:t>
      </w:r>
      <w:r w:rsidR="00055543" w:rsidRPr="00EE33A2">
        <w:rPr>
          <w:rFonts w:cs="Arial"/>
          <w:sz w:val="32"/>
          <w:szCs w:val="32"/>
        </w:rPr>
        <w:t>!</w:t>
      </w:r>
    </w:p>
    <w:p w14:paraId="0116E9DF" w14:textId="77777777" w:rsidR="009C5F98" w:rsidRPr="00E61C5A" w:rsidRDefault="009C5F98" w:rsidP="00EE33A2">
      <w:pPr>
        <w:contextualSpacing/>
        <w:rPr>
          <w:rFonts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1108"/>
        <w:gridCol w:w="1586"/>
        <w:gridCol w:w="4110"/>
      </w:tblGrid>
      <w:tr w:rsidR="009C5F98" w:rsidRPr="00E61C5A" w14:paraId="0116E9E4" w14:textId="77777777">
        <w:tc>
          <w:tcPr>
            <w:tcW w:w="2376" w:type="dxa"/>
          </w:tcPr>
          <w:p w14:paraId="0116E9E0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>V</w:t>
            </w:r>
            <w:r w:rsidR="00055543" w:rsidRPr="00E61C5A">
              <w:rPr>
                <w:rFonts w:cs="Arial"/>
                <w:b/>
                <w:sz w:val="20"/>
              </w:rPr>
              <w:t>i</w:t>
            </w:r>
            <w:r w:rsidRPr="00E61C5A">
              <w:rPr>
                <w:rFonts w:cs="Arial"/>
                <w:b/>
                <w:sz w:val="20"/>
              </w:rPr>
              <w:t xml:space="preserve"> träffas följande dagar</w:t>
            </w:r>
          </w:p>
        </w:tc>
        <w:tc>
          <w:tcPr>
            <w:tcW w:w="1108" w:type="dxa"/>
          </w:tcPr>
          <w:p w14:paraId="0116E9E1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 xml:space="preserve">Samling kl. </w:t>
            </w:r>
          </w:p>
        </w:tc>
        <w:tc>
          <w:tcPr>
            <w:tcW w:w="1586" w:type="dxa"/>
          </w:tcPr>
          <w:p w14:paraId="0116E9E2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>Hemkomst kl.</w:t>
            </w:r>
          </w:p>
        </w:tc>
        <w:tc>
          <w:tcPr>
            <w:tcW w:w="4110" w:type="dxa"/>
          </w:tcPr>
          <w:p w14:paraId="0116E9E3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>Vi ska till:</w:t>
            </w:r>
          </w:p>
        </w:tc>
      </w:tr>
      <w:tr w:rsidR="009C5F98" w:rsidRPr="00E61C5A" w14:paraId="0116E9EA" w14:textId="77777777">
        <w:trPr>
          <w:trHeight w:val="397"/>
        </w:trPr>
        <w:tc>
          <w:tcPr>
            <w:tcW w:w="2376" w:type="dxa"/>
          </w:tcPr>
          <w:p w14:paraId="0116E9E5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0116E9E6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0116E9E7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0116E9E8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0116E9E9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0116E9F0" w14:textId="77777777">
        <w:trPr>
          <w:trHeight w:val="397"/>
        </w:trPr>
        <w:tc>
          <w:tcPr>
            <w:tcW w:w="2376" w:type="dxa"/>
          </w:tcPr>
          <w:p w14:paraId="0116E9EB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0116E9EC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0116E9ED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0116E9EE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0116E9EF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0116E9F6" w14:textId="77777777">
        <w:trPr>
          <w:trHeight w:val="397"/>
        </w:trPr>
        <w:tc>
          <w:tcPr>
            <w:tcW w:w="2376" w:type="dxa"/>
          </w:tcPr>
          <w:p w14:paraId="0116E9F1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0116E9F2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0116E9F3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0116E9F4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0116E9F5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0116E9FC" w14:textId="77777777">
        <w:trPr>
          <w:trHeight w:val="397"/>
        </w:trPr>
        <w:tc>
          <w:tcPr>
            <w:tcW w:w="2376" w:type="dxa"/>
          </w:tcPr>
          <w:p w14:paraId="0116E9F7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0116E9F8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0116E9F9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0116E9FA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0116E9FB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0116EA02" w14:textId="77777777">
        <w:trPr>
          <w:trHeight w:val="397"/>
        </w:trPr>
        <w:tc>
          <w:tcPr>
            <w:tcW w:w="2376" w:type="dxa"/>
          </w:tcPr>
          <w:p w14:paraId="0116E9FD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0116E9FE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0116E9FF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0116EA00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0116EA01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0116EA08" w14:textId="77777777">
        <w:trPr>
          <w:trHeight w:val="397"/>
        </w:trPr>
        <w:tc>
          <w:tcPr>
            <w:tcW w:w="2376" w:type="dxa"/>
          </w:tcPr>
          <w:p w14:paraId="0116EA03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0116EA04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0116EA05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0116EA06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0116EA07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0116EA0E" w14:textId="77777777">
        <w:trPr>
          <w:trHeight w:val="397"/>
        </w:trPr>
        <w:tc>
          <w:tcPr>
            <w:tcW w:w="2376" w:type="dxa"/>
          </w:tcPr>
          <w:p w14:paraId="0116EA09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0116EA0A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0116EA0B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0116EA0C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0116EA0D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</w:tbl>
    <w:p w14:paraId="0116EA0F" w14:textId="77777777" w:rsidR="009C5F98" w:rsidRPr="00E61C5A" w:rsidRDefault="009C5F98" w:rsidP="009C5F98">
      <w:pPr>
        <w:pStyle w:val="Rubrik1"/>
        <w:rPr>
          <w:rFonts w:cs="Arial"/>
          <w:sz w:val="24"/>
        </w:rPr>
      </w:pPr>
      <w:r w:rsidRPr="00E61C5A">
        <w:rPr>
          <w:rFonts w:cs="Arial"/>
          <w:sz w:val="24"/>
        </w:rPr>
        <w:t>ATT HA MED SIG OCH PÅ SIG</w:t>
      </w:r>
      <w:r w:rsidR="009C1999" w:rsidRPr="00E61C5A">
        <w:rPr>
          <w:rFonts w:cs="Arial"/>
          <w:sz w:val="24"/>
        </w:rPr>
        <w:t xml:space="preserve"> FÖR BÅDE BARN OCH VUXNA</w:t>
      </w:r>
      <w:r w:rsidRPr="00E61C5A">
        <w:rPr>
          <w:rFonts w:cs="Arial"/>
          <w:sz w:val="24"/>
        </w:rPr>
        <w:t>:</w:t>
      </w:r>
    </w:p>
    <w:p w14:paraId="0116EA10" w14:textId="77777777" w:rsidR="009C5F98" w:rsidRPr="00E61C5A" w:rsidRDefault="00782899" w:rsidP="009C5F98">
      <w:pPr>
        <w:rPr>
          <w:rFonts w:cs="Arial"/>
          <w:sz w:val="24"/>
        </w:rPr>
      </w:pPr>
      <w:r w:rsidRPr="00E61C5A"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 wp14:anchorId="0116EA59" wp14:editId="0116EA5A">
            <wp:simplePos x="0" y="0"/>
            <wp:positionH relativeFrom="column">
              <wp:posOffset>4928235</wp:posOffset>
            </wp:positionH>
            <wp:positionV relativeFrom="paragraph">
              <wp:posOffset>293370</wp:posOffset>
            </wp:positionV>
            <wp:extent cx="1305560" cy="1758315"/>
            <wp:effectExtent l="0" t="0" r="0" b="0"/>
            <wp:wrapTight wrapText="bothSides">
              <wp:wrapPolygon edited="0">
                <wp:start x="3467" y="0"/>
                <wp:lineTo x="3152" y="1404"/>
                <wp:lineTo x="4728" y="3042"/>
                <wp:lineTo x="6934" y="3744"/>
                <wp:lineTo x="4097" y="4680"/>
                <wp:lineTo x="946" y="6787"/>
                <wp:lineTo x="0" y="9829"/>
                <wp:lineTo x="0" y="14977"/>
                <wp:lineTo x="6619" y="14977"/>
                <wp:lineTo x="0" y="17785"/>
                <wp:lineTo x="0" y="19658"/>
                <wp:lineTo x="630" y="21296"/>
                <wp:lineTo x="20486" y="21296"/>
                <wp:lineTo x="21432" y="19658"/>
                <wp:lineTo x="21432" y="17785"/>
                <wp:lineTo x="19541" y="14977"/>
                <wp:lineTo x="21432" y="13807"/>
                <wp:lineTo x="21432" y="10765"/>
                <wp:lineTo x="20802" y="6553"/>
                <wp:lineTo x="17650" y="4680"/>
                <wp:lineTo x="14498" y="3744"/>
                <wp:lineTo x="11661" y="0"/>
                <wp:lineTo x="3467" y="0"/>
              </wp:wrapPolygon>
            </wp:wrapTight>
            <wp:docPr id="4" name="Bild 4" descr="mu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l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F98" w:rsidRPr="00E61C5A">
        <w:rPr>
          <w:rFonts w:cs="Arial"/>
          <w:sz w:val="24"/>
        </w:rPr>
        <w:t>Stövlar och oömma kläder. Regnkläder har du i din ryggsäck tillsammans med varm tröja, mössa, vantar, extra strumpor, 2st plastpåsar, sittdyna (t.ex. tidning i plastp</w:t>
      </w:r>
      <w:r w:rsidR="009C1999" w:rsidRPr="00E61C5A">
        <w:rPr>
          <w:rFonts w:cs="Arial"/>
          <w:sz w:val="24"/>
        </w:rPr>
        <w:t>åse), kåsa eller mugg.</w:t>
      </w:r>
    </w:p>
    <w:p w14:paraId="0116EA11" w14:textId="77777777" w:rsidR="009C5F98" w:rsidRPr="00E61C5A" w:rsidRDefault="009C5F98" w:rsidP="009C5F98">
      <w:pPr>
        <w:pStyle w:val="Rubrik1"/>
        <w:rPr>
          <w:rFonts w:cs="Arial"/>
          <w:sz w:val="24"/>
        </w:rPr>
      </w:pPr>
      <w:r w:rsidRPr="00E61C5A">
        <w:rPr>
          <w:rFonts w:cs="Arial"/>
          <w:sz w:val="24"/>
        </w:rPr>
        <w:t>Äter gör vi:</w:t>
      </w:r>
    </w:p>
    <w:p w14:paraId="0116EA12" w14:textId="77777777" w:rsidR="009C5F98" w:rsidRPr="00E61C5A" w:rsidRDefault="009C5F98" w:rsidP="009C5F98">
      <w:pPr>
        <w:rPr>
          <w:rFonts w:cs="Arial"/>
          <w:b/>
          <w:sz w:val="24"/>
        </w:rPr>
      </w:pPr>
      <w:r w:rsidRPr="00E61C5A">
        <w:rPr>
          <w:rFonts w:cs="Arial"/>
          <w:sz w:val="24"/>
        </w:rPr>
        <w:t xml:space="preserve">Tag med matsäck. Gärna smörgås, </w:t>
      </w:r>
      <w:proofErr w:type="spellStart"/>
      <w:r w:rsidRPr="00E61C5A">
        <w:rPr>
          <w:rFonts w:cs="Arial"/>
          <w:sz w:val="24"/>
        </w:rPr>
        <w:t>yoggi</w:t>
      </w:r>
      <w:proofErr w:type="spellEnd"/>
      <w:r w:rsidRPr="00E61C5A">
        <w:rPr>
          <w:rFonts w:cs="Arial"/>
          <w:sz w:val="24"/>
        </w:rPr>
        <w:t xml:space="preserve">, kex, saft och frukt, men inte godis. </w:t>
      </w:r>
    </w:p>
    <w:p w14:paraId="0116EA13" w14:textId="77777777" w:rsidR="009C5F98" w:rsidRPr="00E61C5A" w:rsidRDefault="009C5F98" w:rsidP="009C5F98">
      <w:pPr>
        <w:pStyle w:val="Rubrik1"/>
        <w:rPr>
          <w:rFonts w:cs="Arial"/>
        </w:rPr>
      </w:pPr>
      <w:r w:rsidRPr="00E61C5A">
        <w:rPr>
          <w:rFonts w:cs="Arial"/>
        </w:rPr>
        <w:t>VIKTIGT!</w:t>
      </w:r>
    </w:p>
    <w:p w14:paraId="0116EA14" w14:textId="77777777" w:rsidR="00B414CD" w:rsidRPr="00E61C5A" w:rsidRDefault="00325259" w:rsidP="00B414CD">
      <w:pPr>
        <w:rPr>
          <w:rFonts w:cs="Arial"/>
          <w:sz w:val="24"/>
        </w:rPr>
      </w:pPr>
      <w:r w:rsidRPr="00E61C5A">
        <w:rPr>
          <w:rFonts w:cs="Arial"/>
          <w:sz w:val="24"/>
        </w:rPr>
        <w:t>Om ditt barn har allergi, är överkänslig mot något eller det finns något annat speciellt behov, var snäll och meddela ledarna detta före första gången.</w:t>
      </w:r>
    </w:p>
    <w:p w14:paraId="0116EA15" w14:textId="77777777" w:rsidR="00B414CD" w:rsidRPr="00E61C5A" w:rsidRDefault="00B414CD" w:rsidP="00B414CD">
      <w:pPr>
        <w:rPr>
          <w:rFonts w:cs="Arial"/>
        </w:rPr>
      </w:pPr>
    </w:p>
    <w:p w14:paraId="0116EA16" w14:textId="77777777" w:rsidR="009C5F98" w:rsidRDefault="009C5F98" w:rsidP="009C5F98">
      <w:pPr>
        <w:rPr>
          <w:rFonts w:cs="Arial"/>
          <w:b/>
          <w:sz w:val="24"/>
          <w:szCs w:val="24"/>
        </w:rPr>
      </w:pPr>
      <w:r w:rsidRPr="00E61C5A">
        <w:rPr>
          <w:rFonts w:cs="Arial"/>
          <w:b/>
          <w:sz w:val="24"/>
          <w:szCs w:val="24"/>
        </w:rPr>
        <w:t>Ring till en ledare om du får förhinder, så vi inte behöver stå och vänta.</w:t>
      </w:r>
    </w:p>
    <w:p w14:paraId="0116EA17" w14:textId="77777777" w:rsidR="00054DBC" w:rsidRDefault="00054DBC" w:rsidP="009C5F98">
      <w:pPr>
        <w:rPr>
          <w:rFonts w:cs="Arial"/>
          <w:b/>
          <w:sz w:val="24"/>
          <w:szCs w:val="24"/>
        </w:rPr>
      </w:pPr>
    </w:p>
    <w:p w14:paraId="6E1C4133" w14:textId="432E4494" w:rsidR="00D269A0" w:rsidRDefault="00D269A0" w:rsidP="00D269A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Om du ej vill delta denna termin måste</w:t>
      </w:r>
      <w:r w:rsidR="007E633A">
        <w:rPr>
          <w:rFonts w:cs="Arial"/>
          <w:b/>
          <w:sz w:val="24"/>
          <w:szCs w:val="24"/>
        </w:rPr>
        <w:t xml:space="preserve"> du</w:t>
      </w:r>
      <w:r>
        <w:rPr>
          <w:rFonts w:cs="Arial"/>
          <w:b/>
          <w:sz w:val="24"/>
          <w:szCs w:val="24"/>
        </w:rPr>
        <w:t xml:space="preserve"> meddela detta till vårt kansli via mail till </w:t>
      </w:r>
      <w:hyperlink r:id="rId11" w:history="1">
        <w:r>
          <w:rPr>
            <w:rStyle w:val="Hyperlnk"/>
            <w:rFonts w:cs="Arial"/>
            <w:b/>
            <w:sz w:val="24"/>
            <w:szCs w:val="24"/>
          </w:rPr>
          <w:t>malmo@friluftsframjandet.se</w:t>
        </w:r>
      </w:hyperlink>
      <w:r>
        <w:rPr>
          <w:rFonts w:cs="Arial"/>
          <w:b/>
          <w:sz w:val="24"/>
          <w:szCs w:val="24"/>
        </w:rPr>
        <w:t>, det kan finnas andra barn på kö som gärna vill börja.</w:t>
      </w:r>
    </w:p>
    <w:p w14:paraId="0116EA19" w14:textId="77777777" w:rsidR="00054DBC" w:rsidRPr="00E61C5A" w:rsidRDefault="00054DBC" w:rsidP="009C5F98">
      <w:pPr>
        <w:rPr>
          <w:rFonts w:cs="Arial"/>
          <w:b/>
          <w:sz w:val="24"/>
          <w:szCs w:val="24"/>
        </w:rPr>
      </w:pPr>
    </w:p>
    <w:p w14:paraId="0116EA1A" w14:textId="77777777" w:rsidR="009C5F98" w:rsidRPr="00E61C5A" w:rsidRDefault="009C5F98" w:rsidP="009C5F98">
      <w:pPr>
        <w:rPr>
          <w:rFonts w:cs="Arial"/>
          <w:b/>
          <w:sz w:val="24"/>
          <w:szCs w:val="24"/>
        </w:rPr>
      </w:pPr>
    </w:p>
    <w:p w14:paraId="0116EA1B" w14:textId="77777777" w:rsidR="009C5F98" w:rsidRPr="00E61C5A" w:rsidRDefault="009C5F98" w:rsidP="00B414CD">
      <w:pPr>
        <w:pStyle w:val="Rubrik1"/>
        <w:rPr>
          <w:rFonts w:cs="Arial"/>
          <w:sz w:val="24"/>
        </w:rPr>
      </w:pPr>
      <w:r w:rsidRPr="00E61C5A">
        <w:rPr>
          <w:rFonts w:cs="Arial"/>
        </w:rPr>
        <w:t>Dina ledare heter:</w:t>
      </w:r>
      <w:r w:rsidR="00B414CD" w:rsidRPr="00E61C5A">
        <w:rPr>
          <w:rFonts w:cs="Arial"/>
        </w:rPr>
        <w:tab/>
        <w:t xml:space="preserve">    Tel.</w:t>
      </w:r>
      <w:r w:rsidR="00B414CD" w:rsidRPr="00E61C5A">
        <w:rPr>
          <w:rFonts w:cs="Arial"/>
        </w:rPr>
        <w:tab/>
      </w:r>
      <w:r w:rsidR="00B414CD" w:rsidRPr="00E61C5A">
        <w:rPr>
          <w:rFonts w:cs="Arial"/>
        </w:rPr>
        <w:tab/>
        <w:t>E-post: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55"/>
        <w:gridCol w:w="4536"/>
      </w:tblGrid>
      <w:tr w:rsidR="00B414CD" w:rsidRPr="00E61C5A" w14:paraId="0116EA1F" w14:textId="77777777" w:rsidTr="00EE339D">
        <w:tc>
          <w:tcPr>
            <w:tcW w:w="2835" w:type="dxa"/>
          </w:tcPr>
          <w:p w14:paraId="0116EA1C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116EA1D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116EA1E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  <w:tr w:rsidR="00B414CD" w:rsidRPr="00E61C5A" w14:paraId="0116EA23" w14:textId="77777777" w:rsidTr="00EE339D">
        <w:tc>
          <w:tcPr>
            <w:tcW w:w="2835" w:type="dxa"/>
          </w:tcPr>
          <w:p w14:paraId="0116EA20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116EA21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116EA22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  <w:tr w:rsidR="00B414CD" w:rsidRPr="00E61C5A" w14:paraId="0116EA27" w14:textId="77777777" w:rsidTr="00EE339D">
        <w:tc>
          <w:tcPr>
            <w:tcW w:w="2835" w:type="dxa"/>
          </w:tcPr>
          <w:p w14:paraId="0116EA24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116EA25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116EA26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  <w:tr w:rsidR="00B414CD" w:rsidRPr="00E61C5A" w14:paraId="0116EA2B" w14:textId="77777777" w:rsidTr="00EE339D">
        <w:tc>
          <w:tcPr>
            <w:tcW w:w="2835" w:type="dxa"/>
          </w:tcPr>
          <w:p w14:paraId="0116EA28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116EA29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116EA2A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</w:tbl>
    <w:p w14:paraId="0116EA2C" w14:textId="77777777" w:rsidR="00B414CD" w:rsidRPr="00E61C5A" w:rsidRDefault="00B414CD" w:rsidP="00B414CD">
      <w:pPr>
        <w:rPr>
          <w:rFonts w:cs="Arial"/>
        </w:rPr>
      </w:pPr>
    </w:p>
    <w:p w14:paraId="0116EA2D" w14:textId="77777777" w:rsidR="009C5F98" w:rsidRPr="00E61C5A" w:rsidRDefault="009C5F98" w:rsidP="009C5F98">
      <w:pPr>
        <w:ind w:left="1304" w:hanging="1304"/>
        <w:rPr>
          <w:rFonts w:cs="Arial"/>
          <w:b/>
        </w:rPr>
      </w:pPr>
    </w:p>
    <w:p w14:paraId="0116EA2E" w14:textId="77777777" w:rsidR="000F09D1" w:rsidRPr="00E61C5A" w:rsidRDefault="000F09D1" w:rsidP="009D7F25">
      <w:pPr>
        <w:rPr>
          <w:rFonts w:cs="Arial"/>
          <w:b/>
          <w:szCs w:val="28"/>
        </w:rPr>
      </w:pPr>
    </w:p>
    <w:p w14:paraId="4A31210A" w14:textId="77777777" w:rsidR="007E633A" w:rsidRDefault="007E633A" w:rsidP="007E633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För att delta i verksamheten skall man betala både medlemsavgift och terminsavgift</w:t>
      </w:r>
    </w:p>
    <w:p w14:paraId="59CD65C2" w14:textId="77777777" w:rsidR="007E633A" w:rsidRDefault="007E633A" w:rsidP="007E633A">
      <w:pPr>
        <w:rPr>
          <w:rFonts w:cs="Arial"/>
          <w:b/>
          <w:sz w:val="24"/>
          <w:szCs w:val="24"/>
          <w:u w:val="single"/>
        </w:rPr>
      </w:pPr>
    </w:p>
    <w:p w14:paraId="37C5973F" w14:textId="77777777" w:rsidR="007E633A" w:rsidRDefault="007E633A" w:rsidP="007E633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BETALNING AV TERMINSAVGIFT</w:t>
      </w:r>
    </w:p>
    <w:p w14:paraId="32482893" w14:textId="77777777" w:rsidR="007E633A" w:rsidRDefault="007E633A" w:rsidP="007E633A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12" w:history="1">
        <w:r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15495D55" w14:textId="77777777" w:rsidR="007E633A" w:rsidRDefault="007E633A" w:rsidP="007E633A">
      <w:pPr>
        <w:rPr>
          <w:rFonts w:cs="Arial"/>
          <w:sz w:val="22"/>
          <w:szCs w:val="22"/>
        </w:rPr>
      </w:pPr>
    </w:p>
    <w:p w14:paraId="3A8E35C2" w14:textId="77777777" w:rsidR="007E633A" w:rsidRDefault="007E633A" w:rsidP="007E633A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 xml:space="preserve">Betalning av terminsavgiften sker till Malmö lokalavdelning, varje termin, via mailutskick med betallänk. </w:t>
      </w:r>
    </w:p>
    <w:p w14:paraId="7CB12FEF" w14:textId="77777777" w:rsidR="007E633A" w:rsidRDefault="007E633A" w:rsidP="007E633A">
      <w:pPr>
        <w:rPr>
          <w:rFonts w:cs="Arial"/>
          <w:b/>
          <w:sz w:val="22"/>
          <w:szCs w:val="22"/>
        </w:rPr>
      </w:pPr>
    </w:p>
    <w:p w14:paraId="3488E992" w14:textId="77777777" w:rsidR="007E633A" w:rsidRDefault="007E633A" w:rsidP="007E633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BETALNING AV MEDLEMSAVGIFT</w:t>
      </w:r>
    </w:p>
    <w:p w14:paraId="037568B9" w14:textId="77777777" w:rsidR="007E633A" w:rsidRDefault="007E633A" w:rsidP="007E633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Medlemsavgiften är kopplad till Friluftsfrämjandets </w:t>
      </w:r>
      <w:r>
        <w:rPr>
          <w:rFonts w:cs="Arial"/>
          <w:b/>
          <w:sz w:val="22"/>
          <w:szCs w:val="22"/>
        </w:rPr>
        <w:t>olycksfallsförsäkring</w:t>
      </w:r>
      <w:r>
        <w:rPr>
          <w:rFonts w:cs="Arial"/>
          <w:sz w:val="22"/>
          <w:szCs w:val="22"/>
        </w:rPr>
        <w:t>, är den inte betald gäller inte försäkringen.</w:t>
      </w:r>
    </w:p>
    <w:p w14:paraId="4A3F3D26" w14:textId="77777777" w:rsidR="007E633A" w:rsidRDefault="007E633A" w:rsidP="007E633A">
      <w:pPr>
        <w:rPr>
          <w:rFonts w:cs="Arial"/>
          <w:b/>
          <w:sz w:val="22"/>
          <w:szCs w:val="22"/>
          <w:u w:val="single"/>
        </w:rPr>
      </w:pPr>
    </w:p>
    <w:p w14:paraId="7719C0A1" w14:textId="77777777" w:rsidR="007E633A" w:rsidRDefault="007E633A" w:rsidP="007E633A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För er som är nya i verksamheten:</w:t>
      </w:r>
      <w:r>
        <w:rPr>
          <w:rFonts w:cs="Arial"/>
          <w:sz w:val="22"/>
          <w:szCs w:val="22"/>
        </w:rPr>
        <w:t xml:space="preserve"> </w:t>
      </w:r>
    </w:p>
    <w:p w14:paraId="31FFDAEC" w14:textId="77777777" w:rsidR="007E633A" w:rsidRDefault="007E633A" w:rsidP="007E633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Medlemsavgiften skall </w:t>
      </w:r>
      <w:r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3" w:history="1">
        <w:r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innan första gången. Funkar inte betalning via detta formulär maila till </w:t>
      </w:r>
      <w:hyperlink r:id="rId14" w:history="1">
        <w:r>
          <w:rPr>
            <w:rStyle w:val="Hyperlnk"/>
            <w:rFonts w:cs="Arial"/>
            <w:sz w:val="22"/>
            <w:szCs w:val="22"/>
          </w:rPr>
          <w:t>medlem@friluftsframjandet.se</w:t>
        </w:r>
      </w:hyperlink>
      <w:r>
        <w:rPr>
          <w:rFonts w:cs="Arial"/>
          <w:sz w:val="22"/>
          <w:szCs w:val="22"/>
        </w:rPr>
        <w:t xml:space="preserve"> för mer info.</w:t>
      </w:r>
    </w:p>
    <w:p w14:paraId="3F7E6215" w14:textId="77777777" w:rsidR="007E633A" w:rsidRDefault="007E633A" w:rsidP="007E633A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7E633A" w14:paraId="7479CF44" w14:textId="77777777" w:rsidTr="007E633A">
        <w:tc>
          <w:tcPr>
            <w:tcW w:w="2235" w:type="dxa"/>
            <w:hideMark/>
          </w:tcPr>
          <w:p w14:paraId="6E858B01" w14:textId="77777777" w:rsidR="007E633A" w:rsidRDefault="007E633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14329B3A" w14:textId="77777777" w:rsidR="007E633A" w:rsidRDefault="007E63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115 kr för barn upp till 12 år</w:t>
            </w:r>
          </w:p>
        </w:tc>
      </w:tr>
      <w:tr w:rsidR="007E633A" w14:paraId="0183085D" w14:textId="77777777" w:rsidTr="007E633A">
        <w:tc>
          <w:tcPr>
            <w:tcW w:w="2235" w:type="dxa"/>
          </w:tcPr>
          <w:p w14:paraId="001163AF" w14:textId="77777777" w:rsidR="007E633A" w:rsidRDefault="007E633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3629ED58" w14:textId="77777777" w:rsidR="007E633A" w:rsidRDefault="007E63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190 kr för ungdomar mellan </w:t>
            </w:r>
            <w:proofErr w:type="gramStart"/>
            <w:r>
              <w:rPr>
                <w:rFonts w:cs="Arial"/>
                <w:sz w:val="22"/>
                <w:szCs w:val="22"/>
              </w:rPr>
              <w:t>13-25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år</w:t>
            </w:r>
          </w:p>
        </w:tc>
      </w:tr>
      <w:tr w:rsidR="007E633A" w14:paraId="0F605DAC" w14:textId="77777777" w:rsidTr="007E633A">
        <w:tc>
          <w:tcPr>
            <w:tcW w:w="2235" w:type="dxa"/>
          </w:tcPr>
          <w:p w14:paraId="1AE48C2A" w14:textId="77777777" w:rsidR="007E633A" w:rsidRDefault="007E633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4CE1D976" w14:textId="77777777" w:rsidR="007E633A" w:rsidRDefault="007E63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395 kr för vuxna (Ledare)</w:t>
            </w:r>
          </w:p>
        </w:tc>
      </w:tr>
      <w:tr w:rsidR="007E633A" w14:paraId="19F0850F" w14:textId="77777777" w:rsidTr="007E633A">
        <w:tc>
          <w:tcPr>
            <w:tcW w:w="2235" w:type="dxa"/>
          </w:tcPr>
          <w:p w14:paraId="7EF64A86" w14:textId="77777777" w:rsidR="007E633A" w:rsidRDefault="007E633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4995FBFA" w14:textId="77777777" w:rsidR="007E633A" w:rsidRDefault="007E63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590 kr för hela familjen (samma adress) ange alla i familjen</w:t>
            </w:r>
          </w:p>
        </w:tc>
      </w:tr>
    </w:tbl>
    <w:p w14:paraId="3B2D3EC1" w14:textId="77777777" w:rsidR="007E633A" w:rsidRDefault="007E633A" w:rsidP="007E633A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br/>
        <w:t>Tidigare deltagare/medlemmar:</w:t>
      </w:r>
      <w:r>
        <w:rPr>
          <w:rFonts w:cs="Arial"/>
          <w:sz w:val="22"/>
          <w:szCs w:val="22"/>
        </w:rPr>
        <w:t xml:space="preserve"> Friluftsfrämjandets </w:t>
      </w:r>
      <w:proofErr w:type="spellStart"/>
      <w:r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 är 1/</w:t>
      </w:r>
      <w:proofErr w:type="gramStart"/>
      <w:r>
        <w:rPr>
          <w:rFonts w:cs="Arial"/>
          <w:sz w:val="22"/>
          <w:szCs w:val="22"/>
        </w:rPr>
        <w:t>9-31</w:t>
      </w:r>
      <w:proofErr w:type="gramEnd"/>
      <w:r>
        <w:rPr>
          <w:rFonts w:cs="Arial"/>
          <w:sz w:val="22"/>
          <w:szCs w:val="22"/>
        </w:rPr>
        <w:t xml:space="preserve">/8. </w:t>
      </w:r>
    </w:p>
    <w:p w14:paraId="51CD55B1" w14:textId="77777777" w:rsidR="007E633A" w:rsidRDefault="007E633A" w:rsidP="007E633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kommer få avisering på medlemsavgiften från riksorganisationen i augusti månad inför kommande </w:t>
      </w:r>
      <w:proofErr w:type="spellStart"/>
      <w:r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5" w:history="1">
        <w:r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förnyelse. Är medlemsavgiften inte betald vänligen gör det snarast.</w:t>
      </w:r>
    </w:p>
    <w:p w14:paraId="4D5D5080" w14:textId="77777777" w:rsidR="007E633A" w:rsidRDefault="007E633A" w:rsidP="007E633A">
      <w:pPr>
        <w:rPr>
          <w:rFonts w:cs="Arial"/>
          <w:b/>
          <w:sz w:val="22"/>
          <w:szCs w:val="22"/>
        </w:rPr>
      </w:pPr>
    </w:p>
    <w:p w14:paraId="0FE6193E" w14:textId="144EF1D1" w:rsidR="007E633A" w:rsidRDefault="007E633A" w:rsidP="007E633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Har ni undringar ang. avgifterna t.ex. om ni är osäkra om er medlemsavgift eller terminsavgift är betald så var vänlig och vänd er till kansliet </w:t>
      </w:r>
      <w:hyperlink r:id="rId16" w:history="1">
        <w:r>
          <w:rPr>
            <w:rStyle w:val="Hyperlnk"/>
            <w:sz w:val="22"/>
            <w:szCs w:val="22"/>
          </w:rPr>
          <w:t>malmo@friluftsframjandet.se</w:t>
        </w:r>
      </w:hyperlink>
      <w:r>
        <w:rPr>
          <w:rFonts w:cs="Arial"/>
          <w:sz w:val="22"/>
          <w:szCs w:val="22"/>
        </w:rPr>
        <w:t xml:space="preserve"> eller </w:t>
      </w:r>
      <w:r w:rsidR="0083497E">
        <w:rPr>
          <w:rFonts w:cs="Arial"/>
          <w:sz w:val="22"/>
          <w:szCs w:val="22"/>
        </w:rPr>
        <w:t>072-5780601</w:t>
      </w:r>
      <w:r>
        <w:rPr>
          <w:rFonts w:cs="Arial"/>
          <w:sz w:val="22"/>
          <w:szCs w:val="22"/>
        </w:rPr>
        <w:t>.</w:t>
      </w:r>
    </w:p>
    <w:p w14:paraId="0116EA58" w14:textId="77777777" w:rsidR="00D27D2F" w:rsidRPr="00E61C5A" w:rsidRDefault="00D27D2F" w:rsidP="007E633A">
      <w:pPr>
        <w:rPr>
          <w:rFonts w:cs="Arial"/>
        </w:rPr>
      </w:pPr>
    </w:p>
    <w:sectPr w:rsidR="00D27D2F" w:rsidRPr="00E61C5A" w:rsidSect="00971A26">
      <w:headerReference w:type="default" r:id="rId17"/>
      <w:pgSz w:w="11906" w:h="16838" w:code="9"/>
      <w:pgMar w:top="567" w:right="1418" w:bottom="340" w:left="1418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77B0" w14:textId="77777777" w:rsidR="00784ABF" w:rsidRDefault="00784ABF">
      <w:r>
        <w:separator/>
      </w:r>
    </w:p>
  </w:endnote>
  <w:endnote w:type="continuationSeparator" w:id="0">
    <w:p w14:paraId="1D779A55" w14:textId="77777777" w:rsidR="00784ABF" w:rsidRDefault="0078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ACBF" w14:textId="77777777" w:rsidR="00784ABF" w:rsidRDefault="00784ABF">
      <w:r>
        <w:separator/>
      </w:r>
    </w:p>
  </w:footnote>
  <w:footnote w:type="continuationSeparator" w:id="0">
    <w:p w14:paraId="19AEEB52" w14:textId="77777777" w:rsidR="00784ABF" w:rsidRDefault="0078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EA5F" w14:textId="77777777" w:rsidR="009C5F98" w:rsidRDefault="009C5F98" w:rsidP="00971A26">
    <w:pPr>
      <w:pStyle w:val="Sidhuvud"/>
    </w:pPr>
    <w:r>
      <w:tab/>
    </w:r>
    <w:r w:rsidR="00782899">
      <w:rPr>
        <w:noProof/>
      </w:rPr>
      <w:drawing>
        <wp:inline distT="0" distB="0" distL="0" distR="0" wp14:anchorId="0116EA61" wp14:editId="0116EA62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6EA60" w14:textId="77777777" w:rsidR="00971A26" w:rsidRPr="009C1999" w:rsidRDefault="00971A26" w:rsidP="00971A26">
    <w:pPr>
      <w:pStyle w:val="Sidhuvud"/>
      <w:rPr>
        <w:rFonts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7174E"/>
    <w:multiLevelType w:val="hybridMultilevel"/>
    <w:tmpl w:val="A0BE0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09410">
    <w:abstractNumId w:val="1"/>
  </w:num>
  <w:num w:numId="2" w16cid:durableId="86691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03"/>
    <w:rsid w:val="00020BF1"/>
    <w:rsid w:val="00023703"/>
    <w:rsid w:val="0004360B"/>
    <w:rsid w:val="00054DBC"/>
    <w:rsid w:val="00055543"/>
    <w:rsid w:val="0008387E"/>
    <w:rsid w:val="000864DB"/>
    <w:rsid w:val="00093E40"/>
    <w:rsid w:val="000C78C5"/>
    <w:rsid w:val="000F09D1"/>
    <w:rsid w:val="000F3E44"/>
    <w:rsid w:val="001018D3"/>
    <w:rsid w:val="00111B20"/>
    <w:rsid w:val="00130DE9"/>
    <w:rsid w:val="0014526B"/>
    <w:rsid w:val="00192066"/>
    <w:rsid w:val="001943BE"/>
    <w:rsid w:val="001E4C23"/>
    <w:rsid w:val="00207220"/>
    <w:rsid w:val="00233C49"/>
    <w:rsid w:val="00285CA2"/>
    <w:rsid w:val="002956CD"/>
    <w:rsid w:val="002A53B8"/>
    <w:rsid w:val="002D21E8"/>
    <w:rsid w:val="00325259"/>
    <w:rsid w:val="003318EF"/>
    <w:rsid w:val="0033663E"/>
    <w:rsid w:val="00357A16"/>
    <w:rsid w:val="003E0FFC"/>
    <w:rsid w:val="00445D98"/>
    <w:rsid w:val="00466DEC"/>
    <w:rsid w:val="004D20DE"/>
    <w:rsid w:val="004E0AB5"/>
    <w:rsid w:val="004F3B73"/>
    <w:rsid w:val="00505149"/>
    <w:rsid w:val="005323BE"/>
    <w:rsid w:val="005A2144"/>
    <w:rsid w:val="005A4160"/>
    <w:rsid w:val="005E3339"/>
    <w:rsid w:val="00601962"/>
    <w:rsid w:val="006041DA"/>
    <w:rsid w:val="00665732"/>
    <w:rsid w:val="006F0F70"/>
    <w:rsid w:val="00706F41"/>
    <w:rsid w:val="00713E0F"/>
    <w:rsid w:val="007535A3"/>
    <w:rsid w:val="007574D3"/>
    <w:rsid w:val="007620E5"/>
    <w:rsid w:val="00767B55"/>
    <w:rsid w:val="00782899"/>
    <w:rsid w:val="00784ABF"/>
    <w:rsid w:val="00790D88"/>
    <w:rsid w:val="007B3385"/>
    <w:rsid w:val="007E633A"/>
    <w:rsid w:val="0083497E"/>
    <w:rsid w:val="00844854"/>
    <w:rsid w:val="008551DD"/>
    <w:rsid w:val="0088716B"/>
    <w:rsid w:val="008D175E"/>
    <w:rsid w:val="008D5577"/>
    <w:rsid w:val="00945411"/>
    <w:rsid w:val="00971A26"/>
    <w:rsid w:val="009A68FF"/>
    <w:rsid w:val="009B6BCC"/>
    <w:rsid w:val="009C1999"/>
    <w:rsid w:val="009C5F98"/>
    <w:rsid w:val="009C6D3F"/>
    <w:rsid w:val="009D7F25"/>
    <w:rsid w:val="009F29BD"/>
    <w:rsid w:val="009F5551"/>
    <w:rsid w:val="009F7EF9"/>
    <w:rsid w:val="00A553E7"/>
    <w:rsid w:val="00A8664F"/>
    <w:rsid w:val="00AA03D9"/>
    <w:rsid w:val="00AC1805"/>
    <w:rsid w:val="00B02D54"/>
    <w:rsid w:val="00B215FB"/>
    <w:rsid w:val="00B24E9B"/>
    <w:rsid w:val="00B36124"/>
    <w:rsid w:val="00B414CD"/>
    <w:rsid w:val="00B5293C"/>
    <w:rsid w:val="00BA20AD"/>
    <w:rsid w:val="00BA474A"/>
    <w:rsid w:val="00BC01F7"/>
    <w:rsid w:val="00BD184B"/>
    <w:rsid w:val="00BF1939"/>
    <w:rsid w:val="00C02857"/>
    <w:rsid w:val="00C04429"/>
    <w:rsid w:val="00C26E72"/>
    <w:rsid w:val="00C601D0"/>
    <w:rsid w:val="00CF06F6"/>
    <w:rsid w:val="00CF41A1"/>
    <w:rsid w:val="00D269A0"/>
    <w:rsid w:val="00D27D2F"/>
    <w:rsid w:val="00D332DF"/>
    <w:rsid w:val="00DB25DE"/>
    <w:rsid w:val="00E20E79"/>
    <w:rsid w:val="00E61C5A"/>
    <w:rsid w:val="00EC1145"/>
    <w:rsid w:val="00EE339D"/>
    <w:rsid w:val="00EE33A2"/>
    <w:rsid w:val="00F27D8E"/>
    <w:rsid w:val="00F84AD4"/>
    <w:rsid w:val="00F91201"/>
    <w:rsid w:val="00FA11B1"/>
    <w:rsid w:val="00FA7DB5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6E9DE"/>
  <w15:chartTrackingRefBased/>
  <w15:docId w15:val="{CBD12791-875B-47B9-81FC-AD274EBE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27D2F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9C5F98"/>
    <w:rPr>
      <w:color w:val="0000FF"/>
      <w:u w:val="single"/>
    </w:rPr>
  </w:style>
  <w:style w:type="table" w:styleId="Tabellrutnt">
    <w:name w:val="Table Grid"/>
    <w:basedOn w:val="Normaltabell"/>
    <w:rsid w:val="00B4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3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luftsframjandet.se/engagera-dig/bli-medle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iluftsframjandet.se/verksamhetsavgift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lmo@friluftsframjandet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lmo@friluftsframjandet.s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riluftsframjandet.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lem@frilufts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deed-95be-4022-b05a-a3b34bae5f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8E735914B149AFBD7ADDBE895778" ma:contentTypeVersion="15" ma:contentTypeDescription="Skapa ett nytt dokument." ma:contentTypeScope="" ma:versionID="4f1f7f469f6461975ba52382e5e6670d">
  <xsd:schema xmlns:xsd="http://www.w3.org/2001/XMLSchema" xmlns:xs="http://www.w3.org/2001/XMLSchema" xmlns:p="http://schemas.microsoft.com/office/2006/metadata/properties" xmlns:ns3="7f44deed-95be-4022-b05a-a3b34bae5f1b" xmlns:ns4="b0e15f24-baa0-4a94-9b06-1c044db26fc6" targetNamespace="http://schemas.microsoft.com/office/2006/metadata/properties" ma:root="true" ma:fieldsID="0e714a7c4ca55c6d75b517882437891f" ns3:_="" ns4:_="">
    <xsd:import namespace="7f44deed-95be-4022-b05a-a3b34bae5f1b"/>
    <xsd:import namespace="b0e15f24-baa0-4a94-9b06-1c044db26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deed-95be-4022-b05a-a3b34bae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5f24-baa0-4a94-9b06-1c044db2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A2F96-72D5-4C67-B429-60D9C3AE2BD2}">
  <ds:schemaRefs>
    <ds:schemaRef ds:uri="http://schemas.microsoft.com/office/2006/metadata/properties"/>
    <ds:schemaRef ds:uri="http://schemas.microsoft.com/office/infopath/2007/PartnerControls"/>
    <ds:schemaRef ds:uri="7f44deed-95be-4022-b05a-a3b34bae5f1b"/>
  </ds:schemaRefs>
</ds:datastoreItem>
</file>

<file path=customXml/itemProps2.xml><?xml version="1.0" encoding="utf-8"?>
<ds:datastoreItem xmlns:ds="http://schemas.openxmlformats.org/officeDocument/2006/customXml" ds:itemID="{1F4AABD8-D585-4C92-8ECB-461C37B6C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deed-95be-4022-b05a-a3b34bae5f1b"/>
    <ds:schemaRef ds:uri="b0e15f24-baa0-4a94-9b06-1c044db26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E014D-1EA2-45F4-B16E-AF7D44C2A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0</TotalTime>
  <Pages>2</Pages>
  <Words>438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ALLA SKOGSKNYTTAR OCH FÖRÄLDRAR</vt:lpstr>
    </vt:vector>
  </TitlesOfParts>
  <Company>Friluftsfrämjandet</Company>
  <LinksUpToDate>false</LinksUpToDate>
  <CharactersWithSpaces>2756</CharactersWithSpaces>
  <SharedDoc>false</SharedDoc>
  <HLinks>
    <vt:vector size="18" baseType="variant"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3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2</cp:revision>
  <cp:lastPrinted>2006-02-13T09:45:00Z</cp:lastPrinted>
  <dcterms:created xsi:type="dcterms:W3CDTF">2026-02-04T13:39:00Z</dcterms:created>
  <dcterms:modified xsi:type="dcterms:W3CDTF">2026-02-04T13:39:00Z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0x010100E2E98E735914B149AFBD7ADDBE895778</vt:lpwstr>
  </property>
</Properties>
</file>