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7A21E" w14:textId="77777777" w:rsidR="0026523A" w:rsidRPr="0026523A" w:rsidRDefault="0026523A" w:rsidP="0026523A">
      <w:pPr>
        <w:pStyle w:val="Rubrik"/>
      </w:pPr>
      <w:r>
        <w:t>vad ska man packa ner i sin ryggsäck?</w:t>
      </w:r>
    </w:p>
    <w:p w14:paraId="33B34D7D" w14:textId="77777777" w:rsidR="0026523A" w:rsidRDefault="000079B4" w:rsidP="0026523A">
      <w:pPr>
        <w:spacing w:line="240" w:lineRule="auto"/>
      </w:pPr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23D19F38" wp14:editId="3BD5FF16">
            <wp:simplePos x="0" y="0"/>
            <wp:positionH relativeFrom="column">
              <wp:posOffset>3771265</wp:posOffset>
            </wp:positionH>
            <wp:positionV relativeFrom="paragraph">
              <wp:posOffset>103505</wp:posOffset>
            </wp:positionV>
            <wp:extent cx="947420" cy="743585"/>
            <wp:effectExtent l="0" t="0" r="0" b="0"/>
            <wp:wrapThrough wrapText="bothSides">
              <wp:wrapPolygon edited="0">
                <wp:start x="0" y="0"/>
                <wp:lineTo x="0" y="20659"/>
                <wp:lineTo x="20847" y="20659"/>
                <wp:lineTo x="20847" y="0"/>
                <wp:lineTo x="0" y="0"/>
              </wp:wrapPolygon>
            </wp:wrapThrough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43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23A" w:rsidRPr="0026523A">
        <w:t>Smörgås, frukt och en termos med dricka i.</w:t>
      </w:r>
      <w:r w:rsidR="0026523A">
        <w:t xml:space="preserve"> </w:t>
      </w:r>
    </w:p>
    <w:p w14:paraId="00B0802B" w14:textId="77777777" w:rsidR="0026523A" w:rsidRPr="0026523A" w:rsidRDefault="0026523A" w:rsidP="0026523A">
      <w:pPr>
        <w:spacing w:line="240" w:lineRule="auto"/>
      </w:pPr>
      <w:r w:rsidRPr="0026523A">
        <w:t xml:space="preserve">När det är kallt ute är det jättebra att ha med sig </w:t>
      </w:r>
      <w:bookmarkStart w:id="0" w:name="_GoBack"/>
      <w:bookmarkEnd w:id="0"/>
    </w:p>
    <w:p w14:paraId="0E31973D" w14:textId="77777777" w:rsidR="0026523A" w:rsidRPr="0026523A" w:rsidRDefault="0026523A" w:rsidP="0026523A">
      <w:pPr>
        <w:spacing w:line="240" w:lineRule="auto"/>
      </w:pPr>
      <w:r w:rsidRPr="0026523A">
        <w:t xml:space="preserve">varm choklad eller annan varm dryck i sin </w:t>
      </w:r>
    </w:p>
    <w:p w14:paraId="1F83B9AF" w14:textId="77777777" w:rsidR="0026523A" w:rsidRPr="0026523A" w:rsidRDefault="0026523A" w:rsidP="0026523A">
      <w:pPr>
        <w:spacing w:line="240" w:lineRule="auto"/>
      </w:pPr>
      <w:r w:rsidRPr="0026523A">
        <w:t xml:space="preserve">termos. </w:t>
      </w:r>
    </w:p>
    <w:p w14:paraId="1B77283C" w14:textId="77777777" w:rsidR="0026523A" w:rsidRPr="0026523A" w:rsidRDefault="000079B4" w:rsidP="0026523A">
      <w:pPr>
        <w:spacing w:line="240" w:lineRule="auto"/>
      </w:pP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52D502DA" wp14:editId="50DB4B06">
            <wp:simplePos x="0" y="0"/>
            <wp:positionH relativeFrom="column">
              <wp:posOffset>4116070</wp:posOffset>
            </wp:positionH>
            <wp:positionV relativeFrom="paragraph">
              <wp:posOffset>221615</wp:posOffset>
            </wp:positionV>
            <wp:extent cx="497205" cy="391160"/>
            <wp:effectExtent l="0" t="0" r="10795" b="0"/>
            <wp:wrapThrough wrapText="bothSides">
              <wp:wrapPolygon edited="0">
                <wp:start x="0" y="0"/>
                <wp:lineTo x="0" y="19636"/>
                <wp:lineTo x="20966" y="19636"/>
                <wp:lineTo x="20966" y="0"/>
                <wp:lineTo x="0" y="0"/>
              </wp:wrapPolygon>
            </wp:wrapThrough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391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F43BA" w14:textId="77777777" w:rsidR="0026523A" w:rsidRPr="0026523A" w:rsidRDefault="0026523A" w:rsidP="0026523A">
      <w:pPr>
        <w:spacing w:line="240" w:lineRule="auto"/>
      </w:pPr>
      <w:r w:rsidRPr="0026523A">
        <w:t xml:space="preserve">Naturligtvis måste man ha något att dricka ur också. </w:t>
      </w:r>
    </w:p>
    <w:p w14:paraId="0CE60210" w14:textId="77777777" w:rsidR="0026523A" w:rsidRPr="0026523A" w:rsidRDefault="0026523A" w:rsidP="0026523A">
      <w:pPr>
        <w:spacing w:line="240" w:lineRule="auto"/>
      </w:pPr>
      <w:r w:rsidRPr="0026523A">
        <w:t xml:space="preserve">Då tar man med sig sin kåsa eller en plastmugg. </w:t>
      </w:r>
    </w:p>
    <w:p w14:paraId="6EE9E68B" w14:textId="77777777" w:rsidR="0026523A" w:rsidRPr="0026523A" w:rsidRDefault="0026523A" w:rsidP="0026523A">
      <w:pPr>
        <w:spacing w:line="240" w:lineRule="auto"/>
      </w:pPr>
    </w:p>
    <w:p w14:paraId="1E3E4E52" w14:textId="77777777" w:rsidR="0026523A" w:rsidRPr="0026523A" w:rsidRDefault="0026523A" w:rsidP="0026523A">
      <w:pPr>
        <w:spacing w:line="240" w:lineRule="auto"/>
      </w:pPr>
      <w:r w:rsidRPr="0026523A">
        <w:t>Det är kallt att bara sitta på marken så därför tar vi med oss ett</w:t>
      </w:r>
    </w:p>
    <w:p w14:paraId="574F61F3" w14:textId="77777777" w:rsidR="0026523A" w:rsidRPr="0026523A" w:rsidRDefault="0026523A" w:rsidP="0026523A">
      <w:pPr>
        <w:spacing w:line="240" w:lineRule="auto"/>
      </w:pPr>
      <w:r w:rsidRPr="0026523A">
        <w:t>sittunderlag eller en tidning i en plastpåse, att sitta på.</w:t>
      </w:r>
    </w:p>
    <w:p w14:paraId="1B6D9008" w14:textId="77777777" w:rsidR="0026523A" w:rsidRPr="0026523A" w:rsidRDefault="0026523A" w:rsidP="0026523A">
      <w:pPr>
        <w:spacing w:line="240" w:lineRule="auto"/>
      </w:pPr>
    </w:p>
    <w:p w14:paraId="553B33D5" w14:textId="77777777" w:rsidR="000079B4" w:rsidRDefault="000079B4" w:rsidP="0026523A">
      <w:pPr>
        <w:spacing w:line="240" w:lineRule="auto"/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7BF85CCB" wp14:editId="020CD8DA">
            <wp:simplePos x="0" y="0"/>
            <wp:positionH relativeFrom="column">
              <wp:posOffset>3890010</wp:posOffset>
            </wp:positionH>
            <wp:positionV relativeFrom="paragraph">
              <wp:posOffset>22860</wp:posOffset>
            </wp:positionV>
            <wp:extent cx="558800" cy="444500"/>
            <wp:effectExtent l="0" t="0" r="0" b="12700"/>
            <wp:wrapThrough wrapText="bothSides">
              <wp:wrapPolygon edited="0">
                <wp:start x="0" y="0"/>
                <wp:lineTo x="0" y="20983"/>
                <wp:lineTo x="20618" y="20983"/>
                <wp:lineTo x="20618" y="0"/>
                <wp:lineTo x="0" y="0"/>
              </wp:wrapPolygon>
            </wp:wrapThrough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44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23A" w:rsidRPr="0026523A">
        <w:t xml:space="preserve">När man är ute i skogen ska man alltid ha </w:t>
      </w:r>
      <w:r>
        <w:t xml:space="preserve">med sig regnkläder </w:t>
      </w:r>
    </w:p>
    <w:p w14:paraId="5B4063AB" w14:textId="77777777" w:rsidR="000079B4" w:rsidRDefault="000079B4" w:rsidP="0026523A">
      <w:pPr>
        <w:spacing w:line="240" w:lineRule="auto"/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47230EC1" wp14:editId="26F9E672">
            <wp:simplePos x="0" y="0"/>
            <wp:positionH relativeFrom="column">
              <wp:posOffset>4339590</wp:posOffset>
            </wp:positionH>
            <wp:positionV relativeFrom="paragraph">
              <wp:posOffset>174625</wp:posOffset>
            </wp:positionV>
            <wp:extent cx="942975" cy="1005840"/>
            <wp:effectExtent l="0" t="0" r="0" b="10160"/>
            <wp:wrapThrough wrapText="bothSides">
              <wp:wrapPolygon edited="0">
                <wp:start x="0" y="0"/>
                <wp:lineTo x="0" y="21273"/>
                <wp:lineTo x="20945" y="21273"/>
                <wp:lineTo x="20945" y="0"/>
                <wp:lineTo x="0" y="0"/>
              </wp:wrapPolygon>
            </wp:wrapThrough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5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och ombytes</w:t>
      </w:r>
      <w:r w:rsidR="0026523A" w:rsidRPr="0026523A">
        <w:t xml:space="preserve">kläder. En extra tröja, ett par extra strumpor och </w:t>
      </w:r>
    </w:p>
    <w:p w14:paraId="503C8989" w14:textId="77777777" w:rsidR="0026523A" w:rsidRPr="0026523A" w:rsidRDefault="0026523A" w:rsidP="0026523A">
      <w:pPr>
        <w:spacing w:line="240" w:lineRule="auto"/>
      </w:pPr>
      <w:r w:rsidRPr="0026523A">
        <w:t>ett par plastpåsar om stövlarna blir blöta.</w:t>
      </w:r>
    </w:p>
    <w:p w14:paraId="3D75349F" w14:textId="77777777" w:rsidR="0026523A" w:rsidRPr="0026523A" w:rsidRDefault="0026523A" w:rsidP="0026523A">
      <w:pPr>
        <w:spacing w:line="240" w:lineRule="auto"/>
      </w:pPr>
    </w:p>
    <w:p w14:paraId="54708829" w14:textId="77777777" w:rsidR="0026523A" w:rsidRPr="0026523A" w:rsidRDefault="0026523A" w:rsidP="0026523A">
      <w:pPr>
        <w:spacing w:line="240" w:lineRule="auto"/>
      </w:pPr>
      <w:r w:rsidRPr="0026523A">
        <w:t xml:space="preserve">Ta alltid på dig </w:t>
      </w:r>
      <w:proofErr w:type="spellStart"/>
      <w:r w:rsidRPr="0026523A">
        <w:t>oömma</w:t>
      </w:r>
      <w:proofErr w:type="spellEnd"/>
      <w:r w:rsidRPr="0026523A">
        <w:t xml:space="preserve"> kläder och stövlar.</w:t>
      </w:r>
    </w:p>
    <w:p w14:paraId="7C2462E9" w14:textId="77777777" w:rsidR="0026523A" w:rsidRPr="0026523A" w:rsidRDefault="0026523A" w:rsidP="0026523A">
      <w:pPr>
        <w:spacing w:line="240" w:lineRule="auto"/>
      </w:pPr>
    </w:p>
    <w:p w14:paraId="1AF37291" w14:textId="77777777" w:rsidR="0026523A" w:rsidRPr="0026523A" w:rsidRDefault="0026523A" w:rsidP="0026523A">
      <w:pPr>
        <w:spacing w:line="240" w:lineRule="auto"/>
      </w:pPr>
    </w:p>
    <w:p w14:paraId="087EEA23" w14:textId="77777777" w:rsidR="0026523A" w:rsidRPr="0026523A" w:rsidRDefault="0026523A" w:rsidP="0026523A">
      <w:pPr>
        <w:spacing w:line="240" w:lineRule="auto"/>
      </w:pPr>
    </w:p>
    <w:p w14:paraId="07E902CE" w14:textId="77777777" w:rsidR="0026523A" w:rsidRPr="0026523A" w:rsidRDefault="0026523A" w:rsidP="0026523A">
      <w:pPr>
        <w:spacing w:line="240" w:lineRule="auto"/>
      </w:pPr>
    </w:p>
    <w:p w14:paraId="111D5442" w14:textId="77777777" w:rsidR="0026523A" w:rsidRPr="0026523A" w:rsidRDefault="0026523A" w:rsidP="0026523A">
      <w:pPr>
        <w:spacing w:line="240" w:lineRule="auto"/>
      </w:pPr>
    </w:p>
    <w:p w14:paraId="2D361D07" w14:textId="77777777" w:rsidR="00960CBD" w:rsidRPr="0026523A" w:rsidRDefault="00960CBD" w:rsidP="0026523A">
      <w:pPr>
        <w:spacing w:line="240" w:lineRule="auto"/>
      </w:pPr>
    </w:p>
    <w:p w14:paraId="1004601A" w14:textId="77777777" w:rsidR="00D36A75" w:rsidRPr="00D13BC4" w:rsidRDefault="00D36A75" w:rsidP="00D13BC4"/>
    <w:sectPr w:rsidR="00D36A75" w:rsidRPr="00D13BC4" w:rsidSect="005916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3119" w:right="1134" w:bottom="1985" w:left="1701" w:header="708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BF039" w14:textId="77777777" w:rsidR="00156DE4" w:rsidRDefault="00156DE4" w:rsidP="00D13BC4">
      <w:r>
        <w:separator/>
      </w:r>
    </w:p>
  </w:endnote>
  <w:endnote w:type="continuationSeparator" w:id="0">
    <w:p w14:paraId="5150C443" w14:textId="77777777" w:rsidR="00156DE4" w:rsidRDefault="00156DE4" w:rsidP="00D1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News Gothic MT Std">
    <w:panose1 w:val="020B0503020103020203"/>
    <w:charset w:val="00"/>
    <w:family w:val="auto"/>
    <w:pitch w:val="variable"/>
    <w:sig w:usb0="800000AF" w:usb1="4000205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2E1F0" w14:textId="77777777" w:rsidR="008604EA" w:rsidRDefault="008604EA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02695" w14:textId="77777777" w:rsidR="00AB65E2" w:rsidRDefault="00AB65E2" w:rsidP="00D13BC4">
    <w:pPr>
      <w:pStyle w:val="Sidfot"/>
    </w:pPr>
    <w:r>
      <w:rPr>
        <w:noProof/>
        <w:lang w:eastAsia="zh-CN"/>
      </w:rPr>
      <w:drawing>
        <wp:anchor distT="0" distB="0" distL="114300" distR="114300" simplePos="0" relativeHeight="251664384" behindDoc="0" locked="0" layoutInCell="1" allowOverlap="1" wp14:anchorId="71DA8F12" wp14:editId="68AFA0CB">
          <wp:simplePos x="0" y="0"/>
          <wp:positionH relativeFrom="column">
            <wp:posOffset>1788795</wp:posOffset>
          </wp:positionH>
          <wp:positionV relativeFrom="paragraph">
            <wp:posOffset>113030</wp:posOffset>
          </wp:positionV>
          <wp:extent cx="1827530" cy="115570"/>
          <wp:effectExtent l="0" t="0" r="1270" b="1143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n_rad_bla:FF_wordmark_en_rad_b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04EA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B8844F" wp14:editId="25B88824">
              <wp:simplePos x="0" y="0"/>
              <wp:positionH relativeFrom="column">
                <wp:posOffset>359410</wp:posOffset>
              </wp:positionH>
              <wp:positionV relativeFrom="paragraph">
                <wp:posOffset>239395</wp:posOffset>
              </wp:positionV>
              <wp:extent cx="4686300" cy="779780"/>
              <wp:effectExtent l="0" t="0" r="0" b="762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0" cy="779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BA4D2" w14:textId="77777777" w:rsidR="008604EA" w:rsidRPr="00F978CB" w:rsidRDefault="008604EA" w:rsidP="008604EA">
                          <w:pPr>
                            <w:pStyle w:val="Lokalkontor"/>
                          </w:pPr>
                          <w:proofErr w:type="spellStart"/>
                          <w:r>
                            <w:t>Bjerred</w:t>
                          </w:r>
                          <w:proofErr w:type="spellEnd"/>
                          <w:r>
                            <w:t>-Lomma</w:t>
                          </w:r>
                        </w:p>
                        <w:p w14:paraId="77FEDAA9" w14:textId="77777777" w:rsidR="008604EA" w:rsidRPr="00F978CB" w:rsidRDefault="008604EA" w:rsidP="008604EA">
                          <w:pPr>
                            <w:pStyle w:val="Adress"/>
                            <w:rPr>
                              <w:spacing w:val="20"/>
                              <w:szCs w:val="20"/>
                            </w:rPr>
                          </w:pPr>
                          <w:r w:rsidRPr="00F978CB">
                            <w:t>friluftsframjandet.se</w:t>
                          </w:r>
                          <w:r>
                            <w:t>/</w:t>
                          </w:r>
                          <w:proofErr w:type="spellStart"/>
                          <w:r>
                            <w:t>bjerred</w:t>
                          </w:r>
                          <w:proofErr w:type="spellEnd"/>
                          <w:r>
                            <w:t>-lomma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B8844F" id="_x0000_t202" coordsize="21600,21600" o:spt="202" path="m0,0l0,21600,21600,21600,21600,0xe">
              <v:stroke joinstyle="miter"/>
              <v:path gradientshapeok="t" o:connecttype="rect"/>
            </v:shapetype>
            <v:shape id="Textruta 8" o:spid="_x0000_s1026" type="#_x0000_t202" style="position:absolute;margin-left:28.3pt;margin-top:18.85pt;width:369pt;height:6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" filled="f" stroked="f">
              <v:textbox>
                <w:txbxContent>
                  <w:p w14:paraId="334BA4D2" w14:textId="77777777" w:rsidR="008604EA" w:rsidRPr="00F978CB" w:rsidRDefault="008604EA" w:rsidP="008604EA">
                    <w:pPr>
                      <w:pStyle w:val="Lokalkontor"/>
                    </w:pPr>
                    <w:proofErr w:type="spellStart"/>
                    <w:r>
                      <w:t>Bjerred</w:t>
                    </w:r>
                    <w:proofErr w:type="spellEnd"/>
                    <w:r>
                      <w:t>-Lomma</w:t>
                    </w:r>
                  </w:p>
                  <w:p w14:paraId="77FEDAA9" w14:textId="77777777" w:rsidR="008604EA" w:rsidRPr="00F978CB" w:rsidRDefault="008604EA" w:rsidP="008604EA">
                    <w:pPr>
                      <w:pStyle w:val="Adress"/>
                      <w:rPr>
                        <w:spacing w:val="20"/>
                        <w:szCs w:val="20"/>
                      </w:rPr>
                    </w:pPr>
                    <w:r w:rsidRPr="00F978CB">
                      <w:t>friluftsframjandet.se</w:t>
                    </w:r>
                    <w:r>
                      <w:t>/</w:t>
                    </w:r>
                    <w:proofErr w:type="spellStart"/>
                    <w:r>
                      <w:t>bjerred</w:t>
                    </w:r>
                    <w:proofErr w:type="spellEnd"/>
                    <w:r>
                      <w:t>-lomma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120F1" w14:textId="77777777" w:rsidR="008604EA" w:rsidRDefault="008604EA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66C0E" w14:textId="77777777" w:rsidR="00156DE4" w:rsidRDefault="00156DE4" w:rsidP="00D13BC4">
      <w:r>
        <w:separator/>
      </w:r>
    </w:p>
  </w:footnote>
  <w:footnote w:type="continuationSeparator" w:id="0">
    <w:p w14:paraId="48079EE9" w14:textId="77777777" w:rsidR="00156DE4" w:rsidRDefault="00156DE4" w:rsidP="00D13B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ADE53" w14:textId="77777777" w:rsidR="008604EA" w:rsidRDefault="008604EA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02E1C" w14:textId="77777777" w:rsidR="00AB65E2" w:rsidRDefault="00AB65E2" w:rsidP="00D13BC4">
    <w:pPr>
      <w:pStyle w:val="Sidhuvud"/>
    </w:pPr>
    <w:r w:rsidRPr="001A1996">
      <w:rPr>
        <w:noProof/>
        <w:lang w:eastAsia="zh-CN"/>
      </w:rPr>
      <w:drawing>
        <wp:anchor distT="0" distB="0" distL="114300" distR="114300" simplePos="0" relativeHeight="251662336" behindDoc="0" locked="0" layoutInCell="1" allowOverlap="1" wp14:anchorId="21A83C36" wp14:editId="4E1AB690">
          <wp:simplePos x="0" y="0"/>
          <wp:positionH relativeFrom="column">
            <wp:posOffset>2198370</wp:posOffset>
          </wp:positionH>
          <wp:positionV relativeFrom="paragraph">
            <wp:posOffset>-151130</wp:posOffset>
          </wp:positionV>
          <wp:extent cx="1008380" cy="965835"/>
          <wp:effectExtent l="0" t="0" r="7620" b="0"/>
          <wp:wrapNone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6" descr="Kunder:Övriga:FRIL_Friluftsfrämjandet:FRIL_0014_Logotype:5_Production:B_Original:FF_logotyper_140523:Stående:ai:FF_logga_staende_bla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4191F" w14:textId="77777777" w:rsidR="008604EA" w:rsidRDefault="008604EA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338D8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6369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080FA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C0CD3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73EE3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AE74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268CF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F492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9A64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F65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C40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3A"/>
    <w:rsid w:val="000079B4"/>
    <w:rsid w:val="0006467A"/>
    <w:rsid w:val="000A18A2"/>
    <w:rsid w:val="000B5479"/>
    <w:rsid w:val="00156DE4"/>
    <w:rsid w:val="00190CE7"/>
    <w:rsid w:val="001A1996"/>
    <w:rsid w:val="001A6F82"/>
    <w:rsid w:val="001B2DFE"/>
    <w:rsid w:val="0026523A"/>
    <w:rsid w:val="00296CF7"/>
    <w:rsid w:val="002A621D"/>
    <w:rsid w:val="002F193A"/>
    <w:rsid w:val="003672D7"/>
    <w:rsid w:val="00386928"/>
    <w:rsid w:val="0044452D"/>
    <w:rsid w:val="004B19E3"/>
    <w:rsid w:val="00505B8D"/>
    <w:rsid w:val="005158F4"/>
    <w:rsid w:val="0054601B"/>
    <w:rsid w:val="00551493"/>
    <w:rsid w:val="00583608"/>
    <w:rsid w:val="005864B9"/>
    <w:rsid w:val="00591686"/>
    <w:rsid w:val="005D3A08"/>
    <w:rsid w:val="00604982"/>
    <w:rsid w:val="006400F4"/>
    <w:rsid w:val="00686953"/>
    <w:rsid w:val="00693154"/>
    <w:rsid w:val="006C6C9C"/>
    <w:rsid w:val="008106B2"/>
    <w:rsid w:val="008604EA"/>
    <w:rsid w:val="008A341C"/>
    <w:rsid w:val="008F065C"/>
    <w:rsid w:val="00960CBD"/>
    <w:rsid w:val="00992C7A"/>
    <w:rsid w:val="00A566FF"/>
    <w:rsid w:val="00AB65E2"/>
    <w:rsid w:val="00B15820"/>
    <w:rsid w:val="00B445F2"/>
    <w:rsid w:val="00B70E91"/>
    <w:rsid w:val="00CC1A93"/>
    <w:rsid w:val="00D13BC4"/>
    <w:rsid w:val="00D21B40"/>
    <w:rsid w:val="00D36A75"/>
    <w:rsid w:val="00D62B1C"/>
    <w:rsid w:val="00E0017D"/>
    <w:rsid w:val="00E93849"/>
    <w:rsid w:val="00F65EE1"/>
    <w:rsid w:val="00F978CB"/>
    <w:rsid w:val="00FA77B2"/>
    <w:rsid w:val="00FB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CB29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Text"/>
    <w:qFormat/>
    <w:rsid w:val="00D13BC4"/>
    <w:pPr>
      <w:spacing w:before="240" w:after="240" w:line="276" w:lineRule="auto"/>
    </w:pPr>
    <w:rPr>
      <w:rFonts w:ascii="News Gothic MT Std" w:hAnsi="News Gothic MT Std"/>
      <w:color w:val="000000" w:themeColor="text1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9"/>
    <w:rsid w:val="005514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aliases w:val="Rubrik ett"/>
    <w:basedOn w:val="Normal"/>
    <w:next w:val="Normal"/>
    <w:link w:val="RubrikChar"/>
    <w:uiPriority w:val="10"/>
    <w:qFormat/>
    <w:rsid w:val="00960CBD"/>
    <w:pPr>
      <w:spacing w:after="0" w:line="240" w:lineRule="auto"/>
      <w:contextualSpacing/>
    </w:pPr>
    <w:rPr>
      <w:rFonts w:eastAsiaTheme="majorEastAsia" w:cstheme="majorBidi"/>
      <w:b/>
      <w:bCs/>
      <w:caps/>
      <w:spacing w:val="5"/>
      <w:kern w:val="28"/>
      <w:sz w:val="22"/>
      <w:szCs w:val="22"/>
    </w:rPr>
  </w:style>
  <w:style w:type="character" w:customStyle="1" w:styleId="RubrikChar">
    <w:name w:val="Rubrik Char"/>
    <w:aliases w:val="Rubrik ett Char"/>
    <w:basedOn w:val="Standardstycketeckensnitt"/>
    <w:link w:val="Rubrik"/>
    <w:uiPriority w:val="10"/>
    <w:rsid w:val="00960CBD"/>
    <w:rPr>
      <w:rFonts w:ascii="News Gothic MT Std" w:eastAsiaTheme="majorEastAsia" w:hAnsi="News Gothic MT Std" w:cstheme="majorBidi"/>
      <w:b/>
      <w:bCs/>
      <w:caps/>
      <w:color w:val="000000" w:themeColor="text1"/>
      <w:spacing w:val="5"/>
      <w:kern w:val="28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551493"/>
    <w:rPr>
      <w:rFonts w:ascii="News Gothic MT Std" w:eastAsiaTheme="majorEastAsia" w:hAnsi="News Gothic MT Std" w:cstheme="majorBidi"/>
      <w:b/>
      <w:bCs/>
      <w:color w:val="7F7F7F" w:themeColor="text1" w:themeTint="80"/>
      <w:sz w:val="28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rsid w:val="00551493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1493"/>
    <w:rPr>
      <w:rFonts w:asciiTheme="majorHAnsi" w:eastAsiaTheme="majorEastAsia" w:hAnsiTheme="majorHAnsi" w:cstheme="majorBidi"/>
      <w:iCs/>
      <w:color w:val="7F7F7F" w:themeColor="text1" w:themeTint="80"/>
      <w:spacing w:val="15"/>
    </w:rPr>
  </w:style>
  <w:style w:type="paragraph" w:styleId="Sidhuvud">
    <w:name w:val="header"/>
    <w:basedOn w:val="Normal"/>
    <w:link w:val="SidhuvudChar"/>
    <w:uiPriority w:val="99"/>
    <w:unhideWhenUsed/>
    <w:rsid w:val="0055149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1493"/>
    <w:rPr>
      <w:rFonts w:ascii="News Gothic MT Std" w:hAnsi="News Gothic MT Std"/>
      <w:color w:val="7F7F7F" w:themeColor="text1" w:themeTint="80"/>
    </w:rPr>
  </w:style>
  <w:style w:type="paragraph" w:styleId="Sidfot">
    <w:name w:val="footer"/>
    <w:basedOn w:val="Normal"/>
    <w:link w:val="SidfotChar"/>
    <w:uiPriority w:val="99"/>
    <w:unhideWhenUsed/>
    <w:rsid w:val="0055149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51493"/>
    <w:rPr>
      <w:rFonts w:ascii="News Gothic MT Std" w:hAnsi="News Gothic MT Std"/>
      <w:color w:val="7F7F7F" w:themeColor="text1" w:themeTint="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A1996"/>
    <w:pPr>
      <w:spacing w:before="0" w:after="0" w:line="240" w:lineRule="auto"/>
    </w:pPr>
    <w:rPr>
      <w:rFonts w:ascii="Lucida Grande" w:hAnsi="Lucida Grande" w:cs="Lucida Grande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1996"/>
    <w:rPr>
      <w:rFonts w:ascii="Lucida Grande" w:hAnsi="Lucida Grande" w:cs="Lucida Grande"/>
      <w:color w:val="7F7F7F" w:themeColor="text1" w:themeTint="80"/>
      <w:sz w:val="18"/>
      <w:szCs w:val="18"/>
    </w:rPr>
  </w:style>
  <w:style w:type="paragraph" w:customStyle="1" w:styleId="Lokalkontor">
    <w:name w:val="Lokalkontor"/>
    <w:basedOn w:val="Normal"/>
    <w:qFormat/>
    <w:rsid w:val="00FB3789"/>
    <w:pPr>
      <w:spacing w:before="0" w:after="200" w:line="240" w:lineRule="auto"/>
      <w:jc w:val="center"/>
    </w:pPr>
    <w:rPr>
      <w:color w:val="406BAB"/>
      <w:spacing w:val="20"/>
    </w:rPr>
  </w:style>
  <w:style w:type="paragraph" w:customStyle="1" w:styleId="Adress">
    <w:name w:val="Adress"/>
    <w:basedOn w:val="Normal"/>
    <w:qFormat/>
    <w:rsid w:val="00FB3789"/>
    <w:pPr>
      <w:spacing w:before="0" w:after="0" w:line="240" w:lineRule="auto"/>
      <w:jc w:val="center"/>
    </w:pPr>
    <w:rPr>
      <w:color w:val="auto"/>
      <w:sz w:val="14"/>
      <w:szCs w:val="14"/>
    </w:rPr>
  </w:style>
  <w:style w:type="paragraph" w:styleId="Ingetavstnd">
    <w:name w:val="No Spacing"/>
    <w:aliases w:val="Rubrik två"/>
    <w:next w:val="Normal"/>
    <w:uiPriority w:val="1"/>
    <w:qFormat/>
    <w:rsid w:val="0006467A"/>
    <w:pPr>
      <w:spacing w:before="40"/>
    </w:pPr>
    <w:rPr>
      <w:rFonts w:ascii="News Gothic MT Std" w:hAnsi="News Gothic MT Std"/>
      <w:b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wmf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image" Target="media/image2.wmf"/><Relationship Id="rId10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millajuhlin/Dropbox/Bjerred-Lomma%20Ledare/8.%20Guide%20till%20Sportadmin%20och%20mallar/wordmall%20FF%20Bjerred%20Lomm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6216DF-646B-9E46-A122-16652869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 FF Bjerred Lomma.dotx</Template>
  <TotalTime>3</TotalTime>
  <Pages>1</Pages>
  <Words>102</Words>
  <Characters>542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Stendahls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Zakrisson Juhlin</dc:creator>
  <cp:keywords/>
  <dc:description/>
  <cp:lastModifiedBy>Camilla Zakrisson Juhlin</cp:lastModifiedBy>
  <cp:revision>1</cp:revision>
  <cp:lastPrinted>2014-10-13T09:51:00Z</cp:lastPrinted>
  <dcterms:created xsi:type="dcterms:W3CDTF">2017-08-30T20:02:00Z</dcterms:created>
  <dcterms:modified xsi:type="dcterms:W3CDTF">2017-08-30T20:08:00Z</dcterms:modified>
</cp:coreProperties>
</file>